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82" w:rsidRDefault="00624982" w:rsidP="009B157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24982" w:rsidRDefault="00624982" w:rsidP="009B15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№1 «Солнышко» комбинированного вида»</w:t>
      </w:r>
    </w:p>
    <w:p w:rsidR="00624982" w:rsidRDefault="00624982" w:rsidP="0019753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24982" w:rsidRDefault="00624982" w:rsidP="009B15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24982" w:rsidRDefault="00624982" w:rsidP="009B15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24982" w:rsidRPr="009B1570" w:rsidRDefault="00624982" w:rsidP="00DE6668">
      <w:pPr>
        <w:shd w:val="clear" w:color="auto" w:fill="FFFFFF"/>
        <w:spacing w:after="0" w:line="240" w:lineRule="auto"/>
        <w:rPr>
          <w:rFonts w:cs="Calibri"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</w:t>
      </w:r>
      <w:r w:rsidRPr="009B1570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Проект:</w:t>
      </w:r>
    </w:p>
    <w:p w:rsidR="00624982" w:rsidRDefault="00624982" w:rsidP="00DE66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9B1570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«Новый год у ворот»</w:t>
      </w:r>
    </w:p>
    <w:p w:rsidR="00624982" w:rsidRPr="009B1570" w:rsidRDefault="00624982" w:rsidP="00DE66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624982" w:rsidRPr="00DE6668" w:rsidRDefault="00624982" w:rsidP="009B15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E66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(подготовительная к школе группа № 8 </w:t>
      </w:r>
    </w:p>
    <w:p w:rsidR="00624982" w:rsidRPr="009B1570" w:rsidRDefault="00624982" w:rsidP="009B1570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DE66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компенсирующей направленности)</w:t>
      </w:r>
    </w:p>
    <w:p w:rsidR="00624982" w:rsidRDefault="00624982" w:rsidP="009B157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982" w:rsidRDefault="00624982" w:rsidP="00DE666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982" w:rsidRDefault="00624982" w:rsidP="009B15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E308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421pt;height:422.5pt;visibility:visible">
            <v:imagedata r:id="rId5" o:title=""/>
          </v:shape>
        </w:pict>
      </w:r>
      <w:r>
        <w:rPr>
          <w:noProof/>
          <w:lang w:eastAsia="ru-RU"/>
        </w:rPr>
        <w:pict>
          <v:shape id="Рисунок 10" o:spid="_x0000_s1026" type="#_x0000_t75" style="position:absolute;left:0;text-align:left;margin-left:77.7pt;margin-top:.25pt;width:311.75pt;height:313pt;z-index:-251658240;visibility:visible;mso-position-horizontal-relative:text;mso-position-vertical-relative:text">
            <v:imagedata r:id="rId5" o:title=""/>
          </v:shape>
        </w:pict>
      </w:r>
    </w:p>
    <w:p w:rsidR="00624982" w:rsidRDefault="00624982" w:rsidP="009B157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982" w:rsidRDefault="00624982" w:rsidP="0019753A">
      <w:pPr>
        <w:autoSpaceDE w:val="0"/>
        <w:autoSpaceDN w:val="0"/>
        <w:adjustRightInd w:val="0"/>
        <w:spacing w:after="0" w:line="240" w:lineRule="auto"/>
        <w:ind w:right="376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Автор проекта: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тьютер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Галиева О.Ю                                                                      </w:t>
      </w:r>
    </w:p>
    <w:p w:rsidR="00624982" w:rsidRDefault="00624982" w:rsidP="0019753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Соавторы проекта: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Шамро, Н.В., Сочнева О.П.</w:t>
      </w:r>
    </w:p>
    <w:p w:rsidR="00624982" w:rsidRDefault="00624982" w:rsidP="0019753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4982" w:rsidRDefault="00624982" w:rsidP="0019753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23</w:t>
      </w: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од</w:t>
      </w:r>
    </w:p>
    <w:p w:rsidR="00624982" w:rsidRPr="00DE6668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Вид проекта: </w:t>
      </w:r>
      <w:r w:rsidRPr="00DE6668">
        <w:rPr>
          <w:rFonts w:ascii="Times New Roman" w:hAnsi="Times New Roman"/>
          <w:color w:val="1A1A1A"/>
          <w:sz w:val="24"/>
          <w:szCs w:val="24"/>
          <w:lang w:eastAsia="ru-RU"/>
        </w:rPr>
        <w:t>познавательн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>о</w:t>
      </w:r>
      <w:r w:rsidRPr="00DE666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- творческий.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Продолжительность проекта:</w:t>
      </w: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краткосрочный –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 01</w:t>
      </w: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12 по 29.12 2023 года.</w:t>
      </w:r>
    </w:p>
    <w:p w:rsidR="00624982" w:rsidRDefault="00624982" w:rsidP="000363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Участники проекта: </w:t>
      </w: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дети группы, воспитатели,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музыкальный руководитель, учитель – дефектолог, тьютор, </w:t>
      </w: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родители воспитаннико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в. </w:t>
      </w:r>
    </w:p>
    <w:p w:rsidR="00624982" w:rsidRPr="000363D6" w:rsidRDefault="00624982" w:rsidP="00486B4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3D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Актуальность.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363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Новый год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один из самых веселых и волшебных праздников, </w:t>
      </w:r>
      <w:r w:rsidRPr="000363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который любят, ждут, готовят и отмечают как дети, так и взрослые.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Новый год </w:t>
      </w:r>
      <w:r w:rsidRPr="000363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принято считать семейным праздником. Добрая традиция празднования Нового года, побуждает собираться вместе с друзьями, родственниками, дарить друг другу </w:t>
      </w:r>
    </w:p>
    <w:p w:rsidR="00624982" w:rsidRPr="000363D6" w:rsidRDefault="00624982" w:rsidP="00486B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3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подарки, доставлять всем радость. И в детском саду, в преддверии Нового года, этот </w:t>
      </w:r>
    </w:p>
    <w:p w:rsidR="00624982" w:rsidRPr="000363D6" w:rsidRDefault="00624982" w:rsidP="00486B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3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праздник объединяет детей, воспитателей и родителей воспитанников в одну </w:t>
      </w:r>
    </w:p>
    <w:p w:rsidR="00624982" w:rsidRPr="000363D6" w:rsidRDefault="00624982" w:rsidP="00486B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3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большую дружную семью, которая хлопочет, суетится, готовит сюрпризы к </w:t>
      </w:r>
    </w:p>
    <w:p w:rsidR="00624982" w:rsidRPr="000363D6" w:rsidRDefault="00624982" w:rsidP="00486B4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3D6">
        <w:rPr>
          <w:rFonts w:ascii="Times New Roman" w:hAnsi="Times New Roman"/>
          <w:color w:val="000000"/>
          <w:sz w:val="24"/>
          <w:szCs w:val="24"/>
          <w:lang w:eastAsia="ru-RU"/>
        </w:rPr>
        <w:t>торжеству.</w:t>
      </w:r>
      <w:r w:rsidRPr="000363D6">
        <w:rPr>
          <w:rFonts w:ascii="ff9" w:hAnsi="ff9"/>
          <w:color w:val="000000"/>
          <w:sz w:val="72"/>
          <w:szCs w:val="72"/>
          <w:lang w:eastAsia="ru-RU"/>
        </w:rPr>
        <w:t xml:space="preserve"> </w:t>
      </w: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Наш проект поможет детям и родителям стать непосредственными участниками подготовки к Новому году, полностью окунуться в предновогоднюю бурю эмоций и впечатлений.</w:t>
      </w:r>
      <w:r w:rsidRPr="00486B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знать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детям, </w:t>
      </w: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сколько ждать Новый год, какие подарки дарить, как вести себя на празднике,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чем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он </w:t>
      </w: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отличается от друг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их праздников</w:t>
      </w: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624982" w:rsidRPr="009B1570" w:rsidRDefault="00624982" w:rsidP="009B15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проекта</w:t>
      </w: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: создание условий для формирования представлений о Новом годе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весёлом и добром празднике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Р</w:t>
      </w: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азвитие познавательн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- </w:t>
      </w: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творческих способностей детей в процессе реализации проекта «Новый год у ворот».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:rsidR="00624982" w:rsidRPr="009B1570" w:rsidRDefault="00624982" w:rsidP="009B15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расширять знания детей о празднике,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откуда появился,</w:t>
      </w: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выделить его характерные особенности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24982" w:rsidRPr="009B1570" w:rsidRDefault="00624982" w:rsidP="009B15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вызвать желание участвовать в подготовке к празднику;</w:t>
      </w:r>
    </w:p>
    <w:p w:rsidR="00624982" w:rsidRPr="009B1570" w:rsidRDefault="00624982" w:rsidP="009B15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привлечь родителей к жизни группы и к подготовке к Новогоднему празднику;</w:t>
      </w:r>
    </w:p>
    <w:p w:rsidR="00624982" w:rsidRDefault="00624982" w:rsidP="009B15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-расширять и активизировать речевой запас детей на основе углубления представлений о празднике, а также путём речевого творчества детей.</w:t>
      </w:r>
    </w:p>
    <w:p w:rsidR="00624982" w:rsidRPr="0005794F" w:rsidRDefault="00624982" w:rsidP="0005794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94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 в</w:t>
      </w:r>
      <w:r w:rsidRPr="000579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ызвать желание готовить подарки, сюрпризы друзьям, родным и близким людям </w:t>
      </w:r>
    </w:p>
    <w:p w:rsidR="00624982" w:rsidRDefault="00624982" w:rsidP="0005794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9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предстоящему празднику. </w:t>
      </w:r>
    </w:p>
    <w:p w:rsidR="00624982" w:rsidRPr="001D703A" w:rsidRDefault="00624982" w:rsidP="001D703A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1D703A">
        <w:rPr>
          <w:rFonts w:ascii="Times New Roman" w:hAnsi="Times New Roman"/>
          <w:b/>
          <w:bCs/>
          <w:sz w:val="24"/>
          <w:szCs w:val="24"/>
        </w:rPr>
        <w:t>Взаимодействие с семьями воспитанников:</w:t>
      </w:r>
    </w:p>
    <w:p w:rsidR="00624982" w:rsidRPr="001D703A" w:rsidRDefault="00624982" w:rsidP="001D703A">
      <w:pPr>
        <w:pStyle w:val="NoSpacing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>- привлечение родителей к изготовлению ёлочных игрушек для участия в конкурсе детского сада «Новогодняя игрушка»; вырезанию снежинок из бумаги;</w:t>
      </w:r>
    </w:p>
    <w:p w:rsidR="00624982" w:rsidRPr="001D703A" w:rsidRDefault="00624982" w:rsidP="001D703A">
      <w:pPr>
        <w:pStyle w:val="NoSpacing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>- совместная вечерняя деятельность детей и родителей (установка и украшение елки);</w:t>
      </w:r>
    </w:p>
    <w:p w:rsidR="00624982" w:rsidRPr="001D703A" w:rsidRDefault="00624982" w:rsidP="001D703A">
      <w:pPr>
        <w:pStyle w:val="NoSpacing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>- наглядная информация «Любимая традиция – новогодняя елка»;</w:t>
      </w:r>
    </w:p>
    <w:p w:rsidR="00624982" w:rsidRPr="001D703A" w:rsidRDefault="00624982" w:rsidP="001D703A">
      <w:pPr>
        <w:pStyle w:val="NoSpacing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>- консультации для родителей: «Безопасность детей во время новогодних праздников»</w:t>
      </w:r>
    </w:p>
    <w:p w:rsidR="00624982" w:rsidRPr="001D703A" w:rsidRDefault="00624982" w:rsidP="001D703A">
      <w:pPr>
        <w:pStyle w:val="NoSpacing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 xml:space="preserve">Буклет: «Новый год для детей: как устроить праздник», </w:t>
      </w:r>
    </w:p>
    <w:p w:rsidR="00624982" w:rsidRPr="001F01F9" w:rsidRDefault="00624982" w:rsidP="001F01F9">
      <w:pPr>
        <w:pStyle w:val="NoSpacing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>Фотогазета: «Новый год-праздник семейный».</w:t>
      </w:r>
    </w:p>
    <w:p w:rsidR="00624982" w:rsidRPr="001D703A" w:rsidRDefault="00624982" w:rsidP="001D703A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 w:rsidRPr="001D703A">
        <w:rPr>
          <w:b/>
          <w:bCs/>
          <w:color w:val="000000"/>
        </w:rPr>
        <w:t>Продук</w:t>
      </w:r>
      <w:r>
        <w:rPr>
          <w:b/>
          <w:bCs/>
          <w:color w:val="000000"/>
        </w:rPr>
        <w:t>т</w:t>
      </w:r>
      <w:r w:rsidRPr="001D703A">
        <w:rPr>
          <w:b/>
          <w:bCs/>
          <w:color w:val="000000"/>
        </w:rPr>
        <w:t xml:space="preserve"> проекта</w:t>
      </w:r>
    </w:p>
    <w:p w:rsidR="00624982" w:rsidRPr="001D703A" w:rsidRDefault="00624982" w:rsidP="001D703A">
      <w:pPr>
        <w:pStyle w:val="NoSpacing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>- Выставка: «Новогодняя игрушка» своими руками.</w:t>
      </w:r>
    </w:p>
    <w:p w:rsidR="00624982" w:rsidRDefault="00624982" w:rsidP="001F01F9">
      <w:pPr>
        <w:pStyle w:val="NoSpacing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>- Украшение елки самодельными игрушками.</w:t>
      </w:r>
    </w:p>
    <w:p w:rsidR="00624982" w:rsidRDefault="00624982" w:rsidP="001F01F9">
      <w:pPr>
        <w:pStyle w:val="NoSpacing"/>
        <w:rPr>
          <w:rFonts w:ascii="Times New Roman" w:hAnsi="Times New Roman"/>
          <w:sz w:val="24"/>
          <w:szCs w:val="24"/>
        </w:rPr>
      </w:pPr>
    </w:p>
    <w:p w:rsidR="00624982" w:rsidRDefault="00624982" w:rsidP="001F01F9">
      <w:pPr>
        <w:pStyle w:val="NoSpacing"/>
        <w:rPr>
          <w:rFonts w:ascii="Times New Roman" w:hAnsi="Times New Roman"/>
          <w:sz w:val="24"/>
          <w:szCs w:val="24"/>
        </w:rPr>
      </w:pPr>
    </w:p>
    <w:p w:rsidR="00624982" w:rsidRDefault="00624982" w:rsidP="001F01F9">
      <w:pPr>
        <w:pStyle w:val="NoSpacing"/>
        <w:rPr>
          <w:rFonts w:ascii="Times New Roman" w:hAnsi="Times New Roman"/>
          <w:sz w:val="24"/>
          <w:szCs w:val="24"/>
        </w:rPr>
      </w:pPr>
    </w:p>
    <w:p w:rsidR="00624982" w:rsidRDefault="00624982" w:rsidP="001F01F9">
      <w:pPr>
        <w:pStyle w:val="NoSpacing"/>
        <w:rPr>
          <w:rFonts w:ascii="Times New Roman" w:hAnsi="Times New Roman"/>
          <w:sz w:val="24"/>
          <w:szCs w:val="24"/>
        </w:rPr>
      </w:pPr>
    </w:p>
    <w:p w:rsidR="00624982" w:rsidRDefault="00624982" w:rsidP="001F01F9">
      <w:pPr>
        <w:pStyle w:val="NoSpacing"/>
        <w:rPr>
          <w:rFonts w:ascii="Times New Roman" w:hAnsi="Times New Roman"/>
          <w:sz w:val="24"/>
          <w:szCs w:val="24"/>
        </w:rPr>
      </w:pPr>
    </w:p>
    <w:p w:rsidR="00624982" w:rsidRDefault="00624982" w:rsidP="001F01F9">
      <w:pPr>
        <w:pStyle w:val="NoSpacing"/>
        <w:rPr>
          <w:rFonts w:ascii="Times New Roman" w:hAnsi="Times New Roman"/>
          <w:sz w:val="24"/>
          <w:szCs w:val="24"/>
        </w:rPr>
      </w:pPr>
    </w:p>
    <w:p w:rsidR="00624982" w:rsidRDefault="00624982" w:rsidP="001F01F9">
      <w:pPr>
        <w:pStyle w:val="NoSpacing"/>
        <w:rPr>
          <w:rFonts w:ascii="Times New Roman" w:hAnsi="Times New Roman"/>
          <w:sz w:val="24"/>
          <w:szCs w:val="24"/>
        </w:rPr>
      </w:pPr>
    </w:p>
    <w:p w:rsidR="00624982" w:rsidRDefault="00624982" w:rsidP="001F01F9">
      <w:pPr>
        <w:pStyle w:val="NoSpacing"/>
        <w:rPr>
          <w:rFonts w:ascii="Times New Roman" w:hAnsi="Times New Roman"/>
          <w:sz w:val="24"/>
          <w:szCs w:val="24"/>
        </w:rPr>
      </w:pPr>
    </w:p>
    <w:p w:rsidR="00624982" w:rsidRDefault="00624982" w:rsidP="001F01F9">
      <w:pPr>
        <w:pStyle w:val="NoSpacing"/>
        <w:rPr>
          <w:rFonts w:ascii="Times New Roman" w:hAnsi="Times New Roman"/>
          <w:sz w:val="24"/>
          <w:szCs w:val="24"/>
        </w:rPr>
      </w:pPr>
    </w:p>
    <w:p w:rsidR="00624982" w:rsidRDefault="00624982" w:rsidP="001F01F9">
      <w:pPr>
        <w:pStyle w:val="NoSpacing"/>
        <w:rPr>
          <w:rFonts w:ascii="Times New Roman" w:hAnsi="Times New Roman"/>
          <w:sz w:val="24"/>
          <w:szCs w:val="24"/>
        </w:rPr>
      </w:pPr>
    </w:p>
    <w:p w:rsidR="00624982" w:rsidRDefault="00624982" w:rsidP="001F01F9">
      <w:pPr>
        <w:pStyle w:val="NoSpacing"/>
        <w:rPr>
          <w:rFonts w:ascii="Times New Roman" w:hAnsi="Times New Roman"/>
          <w:sz w:val="24"/>
          <w:szCs w:val="24"/>
        </w:rPr>
      </w:pPr>
    </w:p>
    <w:p w:rsidR="00624982" w:rsidRDefault="00624982" w:rsidP="001F01F9">
      <w:pPr>
        <w:pStyle w:val="NoSpacing"/>
        <w:rPr>
          <w:rFonts w:ascii="Times New Roman" w:hAnsi="Times New Roman"/>
          <w:sz w:val="24"/>
          <w:szCs w:val="24"/>
        </w:rPr>
      </w:pPr>
    </w:p>
    <w:p w:rsidR="00624982" w:rsidRDefault="00624982" w:rsidP="001F01F9">
      <w:pPr>
        <w:pStyle w:val="NoSpacing"/>
        <w:rPr>
          <w:rFonts w:ascii="Times New Roman" w:hAnsi="Times New Roman"/>
          <w:sz w:val="24"/>
          <w:szCs w:val="24"/>
        </w:rPr>
      </w:pPr>
    </w:p>
    <w:p w:rsidR="00624982" w:rsidRPr="001F01F9" w:rsidRDefault="00624982" w:rsidP="001F01F9">
      <w:pPr>
        <w:pStyle w:val="NoSpacing"/>
        <w:rPr>
          <w:rFonts w:ascii="Times New Roman" w:hAnsi="Times New Roman"/>
          <w:sz w:val="24"/>
          <w:szCs w:val="24"/>
        </w:rPr>
      </w:pPr>
    </w:p>
    <w:p w:rsidR="00624982" w:rsidRPr="009B1570" w:rsidRDefault="00624982" w:rsidP="009B157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Этапы работы над проектом:</w:t>
      </w:r>
    </w:p>
    <w:tbl>
      <w:tblPr>
        <w:tblW w:w="10632" w:type="dxa"/>
        <w:tblInd w:w="-100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403"/>
        <w:gridCol w:w="7229"/>
      </w:tblGrid>
      <w:tr w:rsidR="00624982" w:rsidRPr="003C6564" w:rsidTr="00AA434E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4982" w:rsidRPr="009B1570" w:rsidRDefault="00624982" w:rsidP="009B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15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этап:</w:t>
            </w:r>
          </w:p>
          <w:p w:rsidR="00624982" w:rsidRPr="009B1570" w:rsidRDefault="00624982" w:rsidP="009B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15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4982" w:rsidRPr="009B1570" w:rsidRDefault="00624982" w:rsidP="009B1570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15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темы проекта.</w:t>
            </w:r>
          </w:p>
          <w:p w:rsidR="00624982" w:rsidRPr="009B1570" w:rsidRDefault="00624982" w:rsidP="009B1570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15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Формулирование цели и задачи проекта.</w:t>
            </w:r>
          </w:p>
          <w:p w:rsidR="00624982" w:rsidRPr="009B1570" w:rsidRDefault="00624982" w:rsidP="009B1570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15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Составления плана реализации основного этапа проекта.</w:t>
            </w:r>
          </w:p>
          <w:p w:rsidR="00624982" w:rsidRPr="009B1570" w:rsidRDefault="00624982" w:rsidP="009B1570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15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Подбор информационного, наглядного материала для проекта.</w:t>
            </w:r>
          </w:p>
          <w:p w:rsidR="00624982" w:rsidRPr="009B1570" w:rsidRDefault="00624982" w:rsidP="009B1570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15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Информирование родителей о задачах и содержании проекта.</w:t>
            </w:r>
          </w:p>
        </w:tc>
      </w:tr>
      <w:tr w:rsidR="00624982" w:rsidRPr="003C6564" w:rsidTr="00AA434E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4982" w:rsidRPr="002A62BE" w:rsidRDefault="00624982" w:rsidP="009B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этап</w:t>
            </w:r>
          </w:p>
          <w:p w:rsidR="00624982" w:rsidRPr="002A62BE" w:rsidRDefault="00624982" w:rsidP="009B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4982" w:rsidRPr="002A62BE" w:rsidRDefault="00624982" w:rsidP="009B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Режимные моменты</w:t>
            </w:r>
          </w:p>
          <w:p w:rsidR="00624982" w:rsidRPr="002A62BE" w:rsidRDefault="00624982" w:rsidP="009B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Тематические занятия и беседы о Новом годе</w:t>
            </w:r>
            <w:r w:rsidRPr="002A62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24982" w:rsidRPr="002A62BE" w:rsidRDefault="00624982" w:rsidP="009B1570">
            <w:pPr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«Кто такой дед Мороз»</w:t>
            </w:r>
          </w:p>
          <w:p w:rsidR="00624982" w:rsidRPr="00BA38B4" w:rsidRDefault="00624982" w:rsidP="00BA38B4">
            <w:pPr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«Как мы празднуем Новый год».</w:t>
            </w:r>
          </w:p>
          <w:p w:rsidR="00624982" w:rsidRPr="002A62BE" w:rsidRDefault="00624982" w:rsidP="009B1570">
            <w:pPr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«Что такое новый год».</w:t>
            </w:r>
          </w:p>
          <w:p w:rsidR="00624982" w:rsidRPr="002A62BE" w:rsidRDefault="00624982" w:rsidP="009B1570">
            <w:pPr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Разучивание стихов, песен про Новый год.</w:t>
            </w:r>
          </w:p>
          <w:p w:rsidR="00624982" w:rsidRPr="002A62BE" w:rsidRDefault="00624982" w:rsidP="009B1570">
            <w:pPr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Дидактические игры «Добавь слово», «Назови ласково».</w:t>
            </w:r>
          </w:p>
          <w:p w:rsidR="00624982" w:rsidRPr="002A62BE" w:rsidRDefault="00624982" w:rsidP="009B1570">
            <w:pPr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Дидактическая игра: «Найди нужную игрушку» - учитель - дефектолог</w:t>
            </w:r>
          </w:p>
          <w:p w:rsidR="00624982" w:rsidRPr="002A62BE" w:rsidRDefault="00624982" w:rsidP="00107436">
            <w:pPr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рассказов, сказок о зиме и Новогоднем празднике, русская народная сказка «Морозко», «Снегурочка»)</w:t>
            </w:r>
          </w:p>
          <w:p w:rsidR="00624982" w:rsidRPr="002A62BE" w:rsidRDefault="00624982" w:rsidP="009B1570">
            <w:pPr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поделок.</w:t>
            </w:r>
          </w:p>
          <w:p w:rsidR="00624982" w:rsidRPr="002A62BE" w:rsidRDefault="00624982" w:rsidP="009B1570">
            <w:pPr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Украшение группы.</w:t>
            </w:r>
          </w:p>
          <w:p w:rsidR="00624982" w:rsidRPr="002A62BE" w:rsidRDefault="00624982" w:rsidP="009B1570">
            <w:pPr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Новогодний утренник.</w:t>
            </w:r>
          </w:p>
          <w:p w:rsidR="00624982" w:rsidRPr="002A62BE" w:rsidRDefault="00624982" w:rsidP="009B1570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  <w:p w:rsidR="00624982" w:rsidRPr="002A62BE" w:rsidRDefault="00624982" w:rsidP="009B1570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Изготовление поздравительной стенгазеты для родителей «Ёлочка, ёлочка зелёная иголочка» </w:t>
            </w:r>
          </w:p>
          <w:p w:rsidR="00624982" w:rsidRPr="002A62BE" w:rsidRDefault="00624982" w:rsidP="009B1570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Аппликация «Заснеженный дом», «Снегири на ветках»</w:t>
            </w:r>
          </w:p>
          <w:p w:rsidR="00624982" w:rsidRPr="002A62BE" w:rsidRDefault="00624982" w:rsidP="009B1570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Лепка «Новогодняя елка», «Снегурочка»</w:t>
            </w:r>
          </w:p>
          <w:p w:rsidR="00624982" w:rsidRPr="002A62BE" w:rsidRDefault="00624982" w:rsidP="009B1570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Лепка «Изготовление елочных украшений» (пластичные материалы) – учитель - дефектолог</w:t>
            </w:r>
          </w:p>
          <w:p w:rsidR="00624982" w:rsidRPr="002A62BE" w:rsidRDefault="00624982" w:rsidP="009B1570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«Здравствуй Дедушка Мороз»; «Елочка нарядная»; «Снежинка»</w:t>
            </w:r>
          </w:p>
          <w:p w:rsidR="00624982" w:rsidRPr="002A62BE" w:rsidRDefault="00624982" w:rsidP="009B1570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из бумаги: «Новогодняя открытка»</w:t>
            </w:r>
          </w:p>
          <w:p w:rsidR="00624982" w:rsidRPr="002A62BE" w:rsidRDefault="00624982" w:rsidP="009B1570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«Соберем елочку» - из частей – учитель – дефектолог</w:t>
            </w:r>
          </w:p>
          <w:p w:rsidR="00624982" w:rsidRPr="002A62BE" w:rsidRDefault="00624982" w:rsidP="009B1570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РЭМП «Нарядим елку мы» - учитель – дефектолог</w:t>
            </w:r>
          </w:p>
          <w:p w:rsidR="00624982" w:rsidRPr="002A62BE" w:rsidRDefault="00624982" w:rsidP="009B1570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Сенсорное развитие «Такие разные игрушки» - учитель - дефектолог</w:t>
            </w:r>
          </w:p>
        </w:tc>
      </w:tr>
      <w:tr w:rsidR="00624982" w:rsidRPr="003C6564" w:rsidTr="00AA434E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4982" w:rsidRPr="002A62BE" w:rsidRDefault="00624982" w:rsidP="009B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этап</w:t>
            </w:r>
          </w:p>
          <w:p w:rsidR="00624982" w:rsidRPr="002A62BE" w:rsidRDefault="00624982" w:rsidP="009B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4982" w:rsidRPr="002A62BE" w:rsidRDefault="00624982" w:rsidP="009B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ходе реализации проекта поэтапно выполняются все пункты плана.</w:t>
            </w:r>
          </w:p>
          <w:p w:rsidR="00624982" w:rsidRPr="002A62BE" w:rsidRDefault="00624982" w:rsidP="009B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Оформление приемной</w:t>
            </w:r>
          </w:p>
          <w:p w:rsidR="00624982" w:rsidRPr="002A62BE" w:rsidRDefault="00624982" w:rsidP="009B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Новогодняя стенгазета для родителей</w:t>
            </w:r>
          </w:p>
          <w:p w:rsidR="00624982" w:rsidRPr="002A62BE" w:rsidRDefault="00624982" w:rsidP="009B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-организация выставок детских работ, выполненных во время занятий.</w:t>
            </w:r>
          </w:p>
          <w:p w:rsidR="00624982" w:rsidRPr="002A62BE" w:rsidRDefault="00624982" w:rsidP="009B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Приглашение для родителей на новогодний утренник.</w:t>
            </w:r>
          </w:p>
          <w:p w:rsidR="00624982" w:rsidRPr="002A62BE" w:rsidRDefault="00624982" w:rsidP="009B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-Украшение групповой и приёмной комнаты:</w:t>
            </w:r>
          </w:p>
          <w:p w:rsidR="00624982" w:rsidRPr="002A62BE" w:rsidRDefault="00624982" w:rsidP="0037589C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Итоговые мероприятия: </w:t>
            </w:r>
          </w:p>
          <w:p w:rsidR="00624982" w:rsidRPr="003C6564" w:rsidRDefault="00624982" w:rsidP="003758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C6564">
              <w:rPr>
                <w:rFonts w:ascii="Times New Roman" w:hAnsi="Times New Roman"/>
                <w:sz w:val="24"/>
                <w:szCs w:val="24"/>
              </w:rPr>
              <w:t xml:space="preserve"> - Выставка: «Новогодняя игрушка» своими руками.</w:t>
            </w:r>
          </w:p>
          <w:p w:rsidR="00624982" w:rsidRPr="003C6564" w:rsidRDefault="00624982" w:rsidP="003758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C6564">
              <w:rPr>
                <w:rFonts w:ascii="Times New Roman" w:hAnsi="Times New Roman"/>
                <w:sz w:val="24"/>
                <w:szCs w:val="24"/>
              </w:rPr>
              <w:t>- Украшение елки самодельными игрушками.</w:t>
            </w:r>
          </w:p>
        </w:tc>
      </w:tr>
    </w:tbl>
    <w:p w:rsidR="00624982" w:rsidRPr="002A62BE" w:rsidRDefault="00624982" w:rsidP="009B15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982" w:rsidRPr="002A62BE" w:rsidRDefault="00624982" w:rsidP="009B15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982" w:rsidRPr="002A62BE" w:rsidRDefault="00624982" w:rsidP="009B157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62B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Конспект беседы «Кто такой Дед мороз».</w:t>
      </w:r>
    </w:p>
    <w:p w:rsidR="00624982" w:rsidRPr="002A62BE" w:rsidRDefault="00624982" w:rsidP="009B15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62BE">
        <w:rPr>
          <w:rFonts w:ascii="Times New Roman" w:hAnsi="Times New Roman"/>
          <w:color w:val="000000"/>
          <w:sz w:val="24"/>
          <w:szCs w:val="24"/>
          <w:lang w:eastAsia="ru-RU"/>
        </w:rPr>
        <w:t>Не все дети знают, кто такой Дед Мороз. Что он считается главным волшебным персонажем на новогоднем празднике. Основная функция Деда Мороза состоит в том, чтобы дарить детям подарки. Дед Мороз – символ Нового года, который исполняет детские желания и оставляет под ёлкой игрушки. Родиной Деда мороза официально считается Великий Устюг, а его резиденции расположены в Архангельске, Мурманске, на Чунозере и под Петрозаводском. Если вы хотите написать Деду Морозу письмо, то вот его адрес: 162340, г. Великий Устюг, Деду Морозу.</w:t>
      </w:r>
    </w:p>
    <w:p w:rsidR="00624982" w:rsidRPr="002A62BE" w:rsidRDefault="00624982" w:rsidP="009B157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62B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Атрибутика Деда Мороза</w:t>
      </w:r>
    </w:p>
    <w:p w:rsidR="00624982" w:rsidRPr="002A62BE" w:rsidRDefault="00624982" w:rsidP="009B15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62BE">
        <w:rPr>
          <w:rFonts w:ascii="Times New Roman" w:hAnsi="Times New Roman"/>
          <w:color w:val="000000"/>
          <w:sz w:val="24"/>
          <w:szCs w:val="24"/>
          <w:lang w:eastAsia="ru-RU"/>
        </w:rPr>
        <w:t>Русский Дед Мороз имеет ряд отличий от других рождественских дарителей, традиционно принятых в других странах. Чтобы иметь представление, кто такой Дед Мороз, мы опишем основные элементы его наряда, транспорта и появления:</w:t>
      </w:r>
    </w:p>
    <w:p w:rsidR="00624982" w:rsidRPr="002A62BE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62BE">
        <w:rPr>
          <w:rFonts w:ascii="Times New Roman" w:hAnsi="Times New Roman"/>
          <w:color w:val="000000"/>
          <w:sz w:val="24"/>
          <w:szCs w:val="24"/>
          <w:lang w:eastAsia="ru-RU"/>
        </w:rPr>
        <w:t>Одежда Деда Мороза состоит из следующих элементов:</w:t>
      </w:r>
    </w:p>
    <w:p w:rsidR="00624982" w:rsidRPr="002A62BE" w:rsidRDefault="00624982" w:rsidP="009B1570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62BE">
        <w:rPr>
          <w:rFonts w:ascii="Times New Roman" w:hAnsi="Times New Roman"/>
          <w:color w:val="000000"/>
          <w:sz w:val="24"/>
          <w:szCs w:val="24"/>
          <w:lang w:eastAsia="ru-RU"/>
        </w:rPr>
        <w:t>красное и сине-белое одеяние, покрытое узорами, серебристой вышивкой, белым мехом лебединым пухом (шуба, из-под которой не видно никаких штанов, так как короткая шубка способна уничтожить всякую солидность);</w:t>
      </w:r>
    </w:p>
    <w:p w:rsidR="00624982" w:rsidRPr="002A62BE" w:rsidRDefault="00624982" w:rsidP="009B1570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62BE">
        <w:rPr>
          <w:rFonts w:ascii="Times New Roman" w:hAnsi="Times New Roman"/>
          <w:color w:val="000000"/>
          <w:sz w:val="24"/>
          <w:szCs w:val="24"/>
          <w:lang w:eastAsia="ru-RU"/>
        </w:rPr>
        <w:t>белый пояс с орнаментом;</w:t>
      </w:r>
    </w:p>
    <w:p w:rsidR="00624982" w:rsidRPr="002A62BE" w:rsidRDefault="00624982" w:rsidP="009B1570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62BE">
        <w:rPr>
          <w:rFonts w:ascii="Times New Roman" w:hAnsi="Times New Roman"/>
          <w:color w:val="000000"/>
          <w:sz w:val="24"/>
          <w:szCs w:val="24"/>
          <w:lang w:eastAsia="ru-RU"/>
        </w:rPr>
        <w:t>боярская шапка с треугольным вырезом у лба, расшитая жемчугом;</w:t>
      </w:r>
    </w:p>
    <w:p w:rsidR="00624982" w:rsidRPr="002A62BE" w:rsidRDefault="00624982" w:rsidP="009B1570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62BE">
        <w:rPr>
          <w:rFonts w:ascii="Times New Roman" w:hAnsi="Times New Roman"/>
          <w:color w:val="000000"/>
          <w:sz w:val="24"/>
          <w:szCs w:val="24"/>
          <w:lang w:eastAsia="ru-RU"/>
        </w:rPr>
        <w:t>белые валенки;</w:t>
      </w:r>
    </w:p>
    <w:p w:rsidR="00624982" w:rsidRPr="002A62BE" w:rsidRDefault="00624982" w:rsidP="009B1570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62BE">
        <w:rPr>
          <w:rFonts w:ascii="Times New Roman" w:hAnsi="Times New Roman"/>
          <w:color w:val="000000"/>
          <w:sz w:val="24"/>
          <w:szCs w:val="24"/>
          <w:lang w:eastAsia="ru-RU"/>
        </w:rPr>
        <w:t>варежки, расшитые серебром.</w:t>
      </w:r>
    </w:p>
    <w:p w:rsidR="00624982" w:rsidRPr="002A62BE" w:rsidRDefault="00624982" w:rsidP="009B1570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62BE">
        <w:rPr>
          <w:rFonts w:ascii="Times New Roman" w:hAnsi="Times New Roman"/>
          <w:color w:val="000000"/>
          <w:sz w:val="24"/>
          <w:szCs w:val="24"/>
          <w:lang w:eastAsia="ru-RU"/>
        </w:rPr>
        <w:t>Внешность Деда Мороза отличается следующими чертами:</w:t>
      </w:r>
    </w:p>
    <w:p w:rsidR="00624982" w:rsidRPr="002A62BE" w:rsidRDefault="00624982" w:rsidP="009B1570">
      <w:pPr>
        <w:numPr>
          <w:ilvl w:val="0"/>
          <w:numId w:val="6"/>
        </w:numPr>
        <w:shd w:val="clear" w:color="auto" w:fill="FFFFFF"/>
        <w:spacing w:before="30" w:after="3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62BE">
        <w:rPr>
          <w:rFonts w:ascii="Times New Roman" w:hAnsi="Times New Roman"/>
          <w:color w:val="000000"/>
          <w:sz w:val="24"/>
          <w:szCs w:val="24"/>
          <w:lang w:eastAsia="ru-RU"/>
        </w:rPr>
        <w:t>борода буйная, седая, длинная, растрёпанная ветром (лишенная всякой кудрявости);</w:t>
      </w:r>
    </w:p>
    <w:p w:rsidR="00624982" w:rsidRPr="002A62BE" w:rsidRDefault="00624982" w:rsidP="009B1570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62BE">
        <w:rPr>
          <w:rFonts w:ascii="Times New Roman" w:hAnsi="Times New Roman"/>
          <w:color w:val="000000"/>
          <w:sz w:val="24"/>
          <w:szCs w:val="24"/>
          <w:lang w:eastAsia="ru-RU"/>
        </w:rPr>
        <w:t>волосы густые и серебристые;</w:t>
      </w:r>
    </w:p>
    <w:p w:rsidR="00624982" w:rsidRPr="002A62BE" w:rsidRDefault="00624982" w:rsidP="009B1570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62BE">
        <w:rPr>
          <w:rFonts w:ascii="Times New Roman" w:hAnsi="Times New Roman"/>
          <w:color w:val="000000"/>
          <w:sz w:val="24"/>
          <w:szCs w:val="24"/>
          <w:lang w:eastAsia="ru-RU"/>
        </w:rPr>
        <w:t>внушительный рост и размеры.</w:t>
      </w:r>
    </w:p>
    <w:p w:rsidR="00624982" w:rsidRPr="002A62BE" w:rsidRDefault="00624982" w:rsidP="009B15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62BE">
        <w:rPr>
          <w:rFonts w:ascii="Times New Roman" w:hAnsi="Times New Roman"/>
          <w:color w:val="000000"/>
          <w:sz w:val="24"/>
          <w:szCs w:val="24"/>
          <w:lang w:eastAsia="ru-RU"/>
        </w:rPr>
        <w:t>Посох представляет собой прямую хрустальную или серебристую палку, на которой сверху есть круглый набалдашник или рукоятка в виде звезды или головы быка как символа плодородия.</w:t>
      </w:r>
    </w:p>
    <w:p w:rsidR="00624982" w:rsidRPr="002A62BE" w:rsidRDefault="00624982" w:rsidP="009B15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62BE">
        <w:rPr>
          <w:rFonts w:ascii="Times New Roman" w:hAnsi="Times New Roman"/>
          <w:color w:val="000000"/>
          <w:sz w:val="24"/>
          <w:szCs w:val="24"/>
          <w:lang w:eastAsia="ru-RU"/>
        </w:rPr>
        <w:t>Роль транспорта у Деда Мороза выполняет только русская тройка. При этом ездит он не по небу, а по земле, так как, считаясь плотью от плоти снега, земли и природы, он не должен отрываться от корней. Дед мороз разъезжает в санях с бубенцами, объезжая свои широкие владения.</w:t>
      </w:r>
    </w:p>
    <w:p w:rsidR="00624982" w:rsidRPr="009B1570" w:rsidRDefault="00624982" w:rsidP="009B15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62BE">
        <w:rPr>
          <w:rFonts w:ascii="Times New Roman" w:hAnsi="Times New Roman"/>
          <w:color w:val="000000"/>
          <w:sz w:val="24"/>
          <w:szCs w:val="24"/>
          <w:lang w:eastAsia="ru-RU"/>
        </w:rPr>
        <w:t>У Деда Мороза обязательно есть внучка Снегурочка, которая помогает ему во всём. Эта девушка одета в белые одежды, на голове которой одет венец из 8 лучей, украшенный жемчугом и серебром. Снегурочка символизирует собой застывшие</w:t>
      </w: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морозные воды.</w:t>
      </w:r>
    </w:p>
    <w:p w:rsidR="00624982" w:rsidRPr="009B1570" w:rsidRDefault="00624982" w:rsidP="009B15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Появление Деда Мороза носит сугубо сакральный характер. Наш Дед Мороз не пролезет ни в один камин, поэтому в домах возникает он неким мистическим образом как дух. Точного описания его появления никто не знает, а все попытки объяснить на западный манер эту тайну считаются кощунством.</w:t>
      </w:r>
    </w:p>
    <w:p w:rsidR="00624982" w:rsidRPr="009B1570" w:rsidRDefault="00624982" w:rsidP="009B157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Конспект беседы</w:t>
      </w:r>
    </w:p>
    <w:p w:rsidR="00624982" w:rsidRPr="009B1570" w:rsidRDefault="00624982" w:rsidP="009B157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«Как мы празднуем Новый год»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Познакомить детей с традициями встречи Нового года в России и в других странах мира.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Систематизировать знания детей о празднования Нового года в разных странах;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-формировать познавательный интерес;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Воспитатель: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Здравствуйте, дети. Я очень рада видеть вас. Ребята, посмотрите, как красиво и нарядно в нашей группе.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Вы догадались, почему? Какой скоро праздник будет у нас?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Правильно, молодцы. - Дети, а вы как думаете, для чего украшают группы к празднику? (Чтобы было красиво, празднично, нарядно, радостно, весело, по волшебному).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Воспитатель: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Сегодня мы с вами поговорим о праздновании Нового года. Я думаю, что наша беседа будет интересной. Ведь встреча Нового года - древняя традиция, существующая у всех народов мира. И хотя этот праздник празднуется по-разному, основным её украшением, является что? (ёлка)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А кто дома украшал ёлку?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-Какой была ваша ёлка?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Какими игрушками вы её украшали?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Воспитатель: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Дети, посмотрите у нас есть ёлочка. Но что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то на ней не хватает? (Украшений). Давайте украсим ёлочку.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Воспитатель: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Ёлочка у нас получилась красивая и нарядная. О ёлке- новогодней красавице написано много рассказов, сказок, стихов.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-Кто из вас знает стихи про ёлочку? Пусть их нам расскажет.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1. Ёлочка, ёлочка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Яркие огни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Бусами, бусами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Ёлочка звени!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2. Отряхнула белый снег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Ёлочка с поклоном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И стоит красивей всех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В платьице зелёном.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3. Ей зелёный цвет к лицу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Ёлка знает это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Как она под новый год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Хороша одета!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Воспитатель: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Молодцы, ребята замечательные стихи рассказали! – А теперь послушайте меня.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Новый год-праздник самый любимый и взрослыми и детьми. Раньше новый год праздновали в марте. Именно в это время начинались полевые работы, и март считался первым месяцем в году. Так, например в Азии новый год празднуется в самую жару, поэтому люди встречаясь, поливают друг друга водой. А в Болгарии, когда собираются на новогоднее торжество, на две или три минуты выключают свет. А в Италии перед новым годом люди выбрасывают Старые, ненужные вещи и заменяют их на новые. Сегодня почти везде Новый год отмечают в ночь с тридцать первое декабря на первое января.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Воспитатель: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Дети, а кто является главным героем новогоднего праздника? Отгадайте загадку.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У этого дедушки много внучат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Внучата на дедушку часто ворчат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На улице дедушка к ним пристаёт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За пальцы хватает, за ушки дерёт. ( Дед Мороз).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Воспитатель: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Ну вот и подошла к концу наша с вами беседа. Она получилась у нас интересной. Сегодня вы многое узнали и сможете рассказать дома друзьям и знакомым. Спасибо вам!</w:t>
      </w:r>
    </w:p>
    <w:p w:rsidR="00624982" w:rsidRDefault="00624982" w:rsidP="009B15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982" w:rsidRPr="009B1570" w:rsidRDefault="00624982" w:rsidP="009B157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Беседа по сказке « Снегурочка»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Познакомить детей со сказкой «Снегурочка».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24982" w:rsidRPr="009B1570" w:rsidRDefault="00624982" w:rsidP="009B1570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отвечать на вопросы</w:t>
      </w:r>
    </w:p>
    <w:p w:rsidR="00624982" w:rsidRPr="009B1570" w:rsidRDefault="00624982" w:rsidP="009B1570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Обогащать словарь по теме «Зима»</w:t>
      </w:r>
    </w:p>
    <w:p w:rsidR="00624982" w:rsidRPr="009B1570" w:rsidRDefault="00624982" w:rsidP="009B1570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Развивать речемыслительную деятельность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Беседа по содержанию сказки: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 </w:t>
      </w: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Как вы думаете, это грустная сказка или весёлая? Почему?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В какое время года появилась Снегурочка?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А как она появилась?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Почему её назвали Снегурочкой?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Какая была Снегурочка?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Почему Снегурочка грустила, когда весеннее солнышко стало согревать землю?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-Как растаяла Снегурочка? Что послужила этому?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Во что превратилась Снегурочка?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Физкультминутка: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Зима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Мы сегодня на горе, (</w:t>
      </w:r>
      <w:r w:rsidRPr="009B157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встать руки вверх)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Ну, а горка во дворе, </w:t>
      </w:r>
      <w:r w:rsidRPr="009B157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(руки в стороны)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Кто на санках, </w:t>
      </w:r>
      <w:r w:rsidRPr="009B157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(изобразить)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Кто на лыжах, </w:t>
      </w:r>
      <w:r w:rsidRPr="009B157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 изобразить)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Кто подальше, </w:t>
      </w:r>
      <w:r w:rsidRPr="009B157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(наклон вперёд, руки вперёд)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Кто поближе, </w:t>
      </w:r>
      <w:r w:rsidRPr="009B157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 встать руки к груди)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В горку мчимся мы бегом</w:t>
      </w:r>
      <w:r w:rsidRPr="009B157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 (бег на месте)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Ну, а с горки кувырком</w:t>
      </w:r>
      <w:r w:rsidRPr="009B157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 (присесть, согнутые в локтях руки вращать перед грудью).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Беседа «Зима»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Что происходит в природе зимой?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Какую одежду носят зимой?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Какие зимние праздники вы знаете?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В какие игры вы любите играть зимой?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Назовите зимние месяцы?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Какими видами спорта можно заниматься зимой?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Какие времена года вы знаете, кроме зимы?</w:t>
      </w:r>
    </w:p>
    <w:p w:rsidR="00624982" w:rsidRPr="009B1570" w:rsidRDefault="00624982" w:rsidP="009B157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Беседа по сказке «Морозко»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Познакомить детей со сказкой «Морозко»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24982" w:rsidRPr="009B1570" w:rsidRDefault="00624982" w:rsidP="009B1570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различать сказки от других жанров;</w:t>
      </w:r>
    </w:p>
    <w:p w:rsidR="00624982" w:rsidRPr="009B1570" w:rsidRDefault="00624982" w:rsidP="009B1570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Развивать способность рассказывать о своём восприятии конкретного поступка литературного персонажа;</w:t>
      </w:r>
    </w:p>
    <w:p w:rsidR="00624982" w:rsidRPr="009B1570" w:rsidRDefault="00624982" w:rsidP="009B1570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Развивать способность понимания сказки, умение её пересказывать;</w:t>
      </w:r>
    </w:p>
    <w:p w:rsidR="00624982" w:rsidRPr="009B1570" w:rsidRDefault="00624982" w:rsidP="009B1570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Развивать и побуждать у детей отношение к хорошим поступкам;</w:t>
      </w:r>
    </w:p>
    <w:p w:rsidR="00624982" w:rsidRPr="009B1570" w:rsidRDefault="00624982" w:rsidP="009B157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:rsidR="00624982" w:rsidRPr="009B1570" w:rsidRDefault="00624982" w:rsidP="009B1570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Где можешь ты увидеть чудеса?</w:t>
      </w:r>
    </w:p>
    <w:p w:rsidR="00624982" w:rsidRPr="009B1570" w:rsidRDefault="00624982" w:rsidP="009B1570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Везде! Ты в лес войди, взгляни на небеса.</w:t>
      </w:r>
    </w:p>
    <w:p w:rsidR="00624982" w:rsidRPr="009B1570" w:rsidRDefault="00624982" w:rsidP="009B1570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Природа дарит тайны нам свои.</w:t>
      </w:r>
    </w:p>
    <w:p w:rsidR="00624982" w:rsidRPr="009B1570" w:rsidRDefault="00624982" w:rsidP="009B1570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Лишь внимательно вокруг ты посмотри.</w:t>
      </w:r>
    </w:p>
    <w:p w:rsidR="00624982" w:rsidRPr="009B1570" w:rsidRDefault="00624982" w:rsidP="009B1570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А где животные, как люди говорят?</w:t>
      </w:r>
    </w:p>
    <w:p w:rsidR="00624982" w:rsidRPr="009B1570" w:rsidRDefault="00624982" w:rsidP="009B1570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И добрые волшебники там чудеса творят?</w:t>
      </w:r>
    </w:p>
    <w:p w:rsidR="00624982" w:rsidRPr="009B1570" w:rsidRDefault="00624982" w:rsidP="009B1570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Ты ответишь без подсказки.</w:t>
      </w:r>
    </w:p>
    <w:p w:rsidR="00624982" w:rsidRPr="009B1570" w:rsidRDefault="00624982" w:rsidP="009B1570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Ну, конечно, это …(Сказки)</w:t>
      </w:r>
    </w:p>
    <w:p w:rsidR="00624982" w:rsidRPr="009B1570" w:rsidRDefault="00624982" w:rsidP="009B157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Отгадывание загадок</w:t>
      </w:r>
    </w:p>
    <w:p w:rsidR="00624982" w:rsidRPr="009B1570" w:rsidRDefault="00624982" w:rsidP="009B1570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-Как вы уже догадались, сегодня мы будем говорить о сказке, а как она называется, вам помогут понять загадки.</w:t>
      </w:r>
    </w:p>
    <w:p w:rsidR="00624982" w:rsidRPr="009B1570" w:rsidRDefault="00624982" w:rsidP="009B1570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Без рук рисует,</w:t>
      </w:r>
    </w:p>
    <w:p w:rsidR="00624982" w:rsidRPr="009B1570" w:rsidRDefault="00624982" w:rsidP="009B1570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Без зубов кусает.(мороз)</w:t>
      </w:r>
    </w:p>
    <w:p w:rsidR="00624982" w:rsidRPr="009B1570" w:rsidRDefault="00624982" w:rsidP="009B1570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Не огонь, а жжётся. (мороз)</w:t>
      </w:r>
    </w:p>
    <w:p w:rsidR="00624982" w:rsidRPr="009B1570" w:rsidRDefault="00624982" w:rsidP="009B1570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Чтобы осень не промокла,</w:t>
      </w:r>
    </w:p>
    <w:p w:rsidR="00624982" w:rsidRPr="009B1570" w:rsidRDefault="00624982" w:rsidP="009B1570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Не раскисла от воды,</w:t>
      </w:r>
    </w:p>
    <w:p w:rsidR="00624982" w:rsidRPr="009B1570" w:rsidRDefault="00624982" w:rsidP="009B1570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Превратил он лужи в стёкла,</w:t>
      </w:r>
    </w:p>
    <w:p w:rsidR="00624982" w:rsidRPr="009B1570" w:rsidRDefault="00624982" w:rsidP="009B1570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Сделал снежные сады.(мороз)</w:t>
      </w:r>
    </w:p>
    <w:p w:rsidR="00624982" w:rsidRPr="009B1570" w:rsidRDefault="00624982" w:rsidP="009B1570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-Вы правильно угадали, что ответ у всех этих загадок один- Мороз. А сказка наша называется «Морозко» .</w:t>
      </w:r>
    </w:p>
    <w:p w:rsidR="00624982" w:rsidRPr="009B1570" w:rsidRDefault="00624982" w:rsidP="009B1570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Чтение сказки «Морозко».</w:t>
      </w:r>
    </w:p>
    <w:p w:rsidR="00624982" w:rsidRPr="009B1570" w:rsidRDefault="00624982" w:rsidP="009B157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Беседа по сказке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 Ребята, мы с вами познакомились со сказкой Морозко.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Понравилась вам сказка?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-Почему это произведение относится к жанру сказка? ( Потому что в ней есть сказочные персонажи  Морозко, Баба Яга, старичок Лесовичок, говорящая собака, волшебная дорога).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Сравним падчерицу и родную дочку из сказки. Их отношение к другим людям, к работе, их ум и скромность.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Назовите качества, присущие падчерице? (Добрая, трудолюбивая, скромная, с уважением относится к старшим).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-А родной дочки бабы? (Ленивая, злая, проявляет неуважение к старшим).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На кого вы хотите быть похожи?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Кто из героев вам больше всего понравился и почему?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 Как жилось дочке старика?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Почему старик повёз свою дочь в лес?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Почему Морозко пожалел Настеньку?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Почему старуха отправила свою дочь в лес?</w:t>
      </w:r>
    </w:p>
    <w:p w:rsidR="00624982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- Чему же учит нас сказка? (Сказка учит нас доброте, находчивости, уважению к старшим, трудолюбию. Высмеивает плохие черты характера. Учит нас не судить о человеке по внешнему виду, смотреть глубже, оценивать людей по их душевным достоинствам, их делам).</w:t>
      </w:r>
    </w:p>
    <w:p w:rsidR="00624982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4982" w:rsidRPr="003B4480" w:rsidRDefault="00624982" w:rsidP="003B4480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3B4480">
        <w:rPr>
          <w:rFonts w:ascii="Times New Roman" w:hAnsi="Times New Roman"/>
          <w:b/>
          <w:bCs/>
          <w:sz w:val="24"/>
          <w:szCs w:val="24"/>
        </w:rPr>
        <w:t>Рисование на тему «Здравствуй Дедушка Мороз»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Цель: создание условий для развития у детей творческих способностей.</w:t>
      </w:r>
    </w:p>
    <w:p w:rsidR="00624982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Задачи: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3B4480">
        <w:rPr>
          <w:rFonts w:ascii="Times New Roman" w:hAnsi="Times New Roman"/>
          <w:sz w:val="24"/>
          <w:szCs w:val="24"/>
        </w:rPr>
        <w:t>чить детей рисовать Деда Мороза, пропорционально передавая части тела, костюм героя, узоры на нем, используя схемы рисования</w:t>
      </w:r>
      <w:r>
        <w:rPr>
          <w:rFonts w:ascii="Times New Roman" w:hAnsi="Times New Roman"/>
          <w:sz w:val="24"/>
          <w:szCs w:val="24"/>
        </w:rPr>
        <w:t>;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B4480">
        <w:rPr>
          <w:rFonts w:ascii="Times New Roman" w:hAnsi="Times New Roman"/>
          <w:sz w:val="24"/>
          <w:szCs w:val="24"/>
        </w:rPr>
        <w:t>Развивать фантазию, творческий подход при выполнении рисунка, технические навыки при работе с кистью и акварелью</w:t>
      </w:r>
      <w:r>
        <w:rPr>
          <w:rFonts w:ascii="Times New Roman" w:hAnsi="Times New Roman"/>
          <w:sz w:val="24"/>
          <w:szCs w:val="24"/>
        </w:rPr>
        <w:t>;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B4480">
        <w:rPr>
          <w:rFonts w:ascii="Times New Roman" w:hAnsi="Times New Roman"/>
          <w:sz w:val="24"/>
          <w:szCs w:val="24"/>
        </w:rPr>
        <w:t>Воспитывать интерес к Новому Году.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 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Материалы, инструменты, оборудование: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схема рисования Деда Мороза, баночки с водой, кисти разных размеров, салфетки, палитры, альбомный лист, акварель.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 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Предварительная работа: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Беседа о предстоящем новогоднем празднике, рассматривание новогодних открыток и иллюстраций с изображением Деда Мороза.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 </w:t>
      </w:r>
    </w:p>
    <w:p w:rsidR="00624982" w:rsidRPr="0052674F" w:rsidRDefault="00624982" w:rsidP="003B4480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2674F">
        <w:rPr>
          <w:rFonts w:ascii="Times New Roman" w:hAnsi="Times New Roman"/>
          <w:b/>
          <w:bCs/>
          <w:sz w:val="24"/>
          <w:szCs w:val="24"/>
        </w:rPr>
        <w:t>Содержание образовательной деятельности (ход занятия):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Воспитатель показывает детям подарочную коробку.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Здравствуйте, ребята, посмотрите, что я сегодня нашла в группе. Здесь даже адрес указан, куда этот подарок надо отправить. Давайте прочитаем.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Для кого этот подарок? (для Деда Мороза).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А что можно положить в коробку Деду Морозу? (ответы детей).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Мы привыкли, что Дед Мороз всегда приходит к нам с подарками. Давайте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мы с вами сегодня тоже сделаем для Деда Мороза подарок – нарисуем его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портрет. Сложим все рисунки в коробку и отправим Дедушке Морозу.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А что вы знаете о Дедушке Морозе? Кто он такой? Откуда приходит к нам?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Воспитатель вывешивает на доску схему рисования Деда Мороза, одновременно объясняя детям последовательность выполнения рисунка.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С чего вы начнете рисовать Деда Мороза? (с головы)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Какого цвета лицо у Деда Мороза? (розового, телесного)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Как получить телесный цвет? (смешать белый, немного красного и желтого)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Подумайте, как по-другому можно нарисовать положение рук у Деда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Мороза? (поднял вверх, развел в стороны, опустил вниз)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Что вы нарисуете в руках у Деда Мороза? (посох, мешок с подарками)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Чем украшена одежда Деда Мороза? (узорами)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3B4480">
        <w:rPr>
          <w:rFonts w:ascii="Times New Roman" w:hAnsi="Times New Roman"/>
          <w:b/>
          <w:bCs/>
          <w:sz w:val="24"/>
          <w:szCs w:val="24"/>
        </w:rPr>
        <w:t>Физкультминутка.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Мы с ребятами сыграем в интересную игру: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То, чем елку наряжают, я детишкам назову.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Вы послушайте внимательно и ответьте обязательно,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Если я скажу вам, верно, говорите «ДА» в ответ,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Ну, а если вдруг неверно, говорите слово «НЕТ». (ДА – хлопаем в ладоши, НЕТ – топаем)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разноцветные хлопушки?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одеяла и подушки?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раскладушки и кроватки?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мармеладки, шоколадки?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шарики стеклянные?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стулья деревянные?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плюшевые мишки?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буквари и книжки?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бусы разноцветные?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и гирлянды светлые?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снег из ваты белой?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ранцы и портфели?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туфли и сапожки?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чашки, вилки, ложки?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конфеты блестящие?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тигры настоящие?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шишки золотистые?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звездочки лучистые?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Дети берут альбомные листы и садятся на свои места. Дети рисуют портрет Деда Мороза под музыку. Обращаю внимание на осанку детей, на технические навыки при работе с кистью и гуашью. Осуществляю индивидуальное руководство самостоятельной деятельностью детей через вопросы, советы рекомендации, напоминания.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Как можно проверить правильность получения нужного оттенка для рисования лица? (поднести к палитре свою ладошку)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Чем еще можно дополнить твой рисунок?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Подумай, каким можно сделать фон Деда Мороза?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Ребята, придумайте, пожалуйста, названия к своим рисункам.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- Наше занятие подходит к концу. Пора заканчивать ваши рисунки. Давайте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посмотрим, какие портреты вы нарисовали для Деда Мороза.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По мере окончания выполнения работы, рисунки детей выкладываются на стол.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>: п</w:t>
      </w:r>
      <w:r w:rsidRPr="003B4480">
        <w:rPr>
          <w:rFonts w:ascii="Times New Roman" w:hAnsi="Times New Roman"/>
          <w:sz w:val="24"/>
          <w:szCs w:val="24"/>
        </w:rPr>
        <w:t>осмотрите, у нас получился настоящий парад Дедов Морозов.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Все Деды Морозы разные и не похожи друг на друга.</w:t>
      </w:r>
    </w:p>
    <w:p w:rsidR="00624982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  <w:r w:rsidRPr="003B4480">
        <w:rPr>
          <w:rFonts w:ascii="Times New Roman" w:hAnsi="Times New Roman"/>
          <w:sz w:val="24"/>
          <w:szCs w:val="24"/>
        </w:rPr>
        <w:t>У вас получились замечательные портреты и отличный подарок Деду Морозу. Думаю, они ему понравятся. Кода рисунки высохнут, мы их положим в коробку и пошлем Деду Морозу.</w:t>
      </w:r>
    </w:p>
    <w:p w:rsidR="00624982" w:rsidRPr="003B4480" w:rsidRDefault="00624982" w:rsidP="003B4480">
      <w:pPr>
        <w:pStyle w:val="NoSpacing"/>
        <w:rPr>
          <w:rFonts w:ascii="Times New Roman" w:hAnsi="Times New Roman"/>
          <w:sz w:val="24"/>
          <w:szCs w:val="24"/>
        </w:rPr>
      </w:pPr>
    </w:p>
    <w:p w:rsidR="00624982" w:rsidRPr="0052674F" w:rsidRDefault="00624982" w:rsidP="0052674F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3B4480">
        <w:rPr>
          <w:rFonts w:ascii="Times New Roman" w:hAnsi="Times New Roman"/>
          <w:b/>
          <w:bCs/>
          <w:sz w:val="24"/>
          <w:szCs w:val="24"/>
        </w:rPr>
        <w:t>Рисование на тему «</w:t>
      </w:r>
      <w:r>
        <w:rPr>
          <w:rFonts w:ascii="Times New Roman" w:hAnsi="Times New Roman"/>
          <w:b/>
          <w:bCs/>
          <w:sz w:val="24"/>
          <w:szCs w:val="24"/>
        </w:rPr>
        <w:t>Снежинка</w:t>
      </w:r>
      <w:r w:rsidRPr="003B4480">
        <w:rPr>
          <w:rFonts w:ascii="Times New Roman" w:hAnsi="Times New Roman"/>
          <w:b/>
          <w:bCs/>
          <w:sz w:val="24"/>
          <w:szCs w:val="24"/>
        </w:rPr>
        <w:t>»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Цель: Создание социальной ситуации развития в процессе продуктивной деятельности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Задачи: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Создать условия для упражнения детей в рисовании снежинки концом кисти используя различные элементы: завитки, круги, треугольники, квадраты, спирали, штрихи и т. д. ;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Создать условия для формирования представления детей о неживой природе - снежинки;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Создать условия для упражнения детей в подборе родственных слов, подбирать прилагательные к слову "снежинка";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Развивать и обогащать речь детей;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Развивать творческое воображение, способность детей к построению ассоциативных аналогий;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Воспитывать эмоционально-эстетическое отношение к окружающей действительности, любовь к природе.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Словарная работа: хрустальная, узорная, изящная, хрупкая, ажурная, нежная, искрящаяся, кружевная, воздушная и т. д.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Предварительная работа: наблюдение, рассматривание снежинок, загадывание загадок, чтение художественной литературы.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Материал: гуашь, кисти, баночки с водой, салфетки, мяч.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2674F">
        <w:rPr>
          <w:rFonts w:ascii="Times New Roman" w:hAnsi="Times New Roman"/>
          <w:b/>
          <w:bCs/>
          <w:sz w:val="24"/>
          <w:szCs w:val="24"/>
        </w:rPr>
        <w:t>Содержание образовательной деятельности (ход занятия):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Подвижная игра «Снежинки»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На полянку, на лужок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Тихо падает снежок,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Падают снежинки,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Белые пушинки.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Полетели, понеслись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И на землю улеглись.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Тихо спят снежинки,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Белые пушинки.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Но подул вдруг ветерок –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Закружился наш снежок.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Кружатся снежинки,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Белые пушинки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Воспитатель: Ребята, сегодня у меня сегодня очень хорошее настроение и я хочу поделиться им с вами. Наступила зима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674F">
        <w:rPr>
          <w:rFonts w:ascii="Times New Roman" w:hAnsi="Times New Roman"/>
          <w:sz w:val="24"/>
          <w:szCs w:val="24"/>
        </w:rPr>
        <w:t>выпал первый снег.  И сегодня 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52674F">
        <w:rPr>
          <w:rFonts w:ascii="Times New Roman" w:hAnsi="Times New Roman"/>
          <w:sz w:val="24"/>
          <w:szCs w:val="24"/>
        </w:rPr>
        <w:t>нам прилетели гости...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674F">
        <w:rPr>
          <w:rFonts w:ascii="Times New Roman" w:hAnsi="Times New Roman"/>
          <w:b/>
          <w:bCs/>
          <w:sz w:val="24"/>
          <w:szCs w:val="24"/>
        </w:rPr>
        <w:t>Загадка: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Белая, узорная звёздочка- малютка,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Ты слети мне на руку, посиди минутку.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Покружилась звёздочка в воздухе немножко,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Села и растаяла на моей ладошке.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Воспитатель: </w:t>
      </w:r>
      <w:r>
        <w:rPr>
          <w:rFonts w:ascii="Times New Roman" w:hAnsi="Times New Roman"/>
          <w:sz w:val="24"/>
          <w:szCs w:val="24"/>
        </w:rPr>
        <w:t>п</w:t>
      </w:r>
      <w:r w:rsidRPr="0052674F">
        <w:rPr>
          <w:rFonts w:ascii="Times New Roman" w:hAnsi="Times New Roman"/>
          <w:sz w:val="24"/>
          <w:szCs w:val="24"/>
        </w:rPr>
        <w:t>равильно! Это снежинки!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Рассматривание иллюстраций разных видов снежинок.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Снежинка – хрустальная, узорная, изящная. хрупкая, ажурная, нежная, кружевная.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Воспитатель: Какие красивые снежинки! А чем же они похожи и чем они отличаются друг от друга?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Дети: </w:t>
      </w:r>
      <w:r>
        <w:rPr>
          <w:rFonts w:ascii="Times New Roman" w:hAnsi="Times New Roman"/>
          <w:sz w:val="24"/>
          <w:szCs w:val="24"/>
        </w:rPr>
        <w:t>о</w:t>
      </w:r>
      <w:r w:rsidRPr="0052674F">
        <w:rPr>
          <w:rFonts w:ascii="Times New Roman" w:hAnsi="Times New Roman"/>
          <w:sz w:val="24"/>
          <w:szCs w:val="24"/>
        </w:rPr>
        <w:t>тличаются они рисунком, а похожи тем, что имеют шесть лучей.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Физкультминутка «С неба падают снежинки»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С неба падают снежинки,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Как на сказочной картинке.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Будим их ловить руками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И покажем дома маме.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(Дети поднимают руки над головой и делают хватательные движения, словно ловят снежинки.)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А вокруг лежат сугробы,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Снегом замело дороги.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(Потягивания – руки в стороны.)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Не завязнуть в поле чтобы,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Поднимаем выше ноги.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(Ходьба на месте, колени высоко поднимаются.)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Вон лисица в поле скачет,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Словно мягкий рыжий мячик.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(Прыжки на месте.)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Ну а мы идем, идем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(Ходьба на месте.)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И к себе приходим в дом.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(Дети садятся.)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2674F">
        <w:rPr>
          <w:rFonts w:ascii="Times New Roman" w:hAnsi="Times New Roman"/>
          <w:b/>
          <w:bCs/>
          <w:sz w:val="24"/>
          <w:szCs w:val="24"/>
        </w:rPr>
        <w:t>Дидактическое упражнение: «Доскажи словечко»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Тихо! Тихо как во сне, падает на землю. (снег).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Словно в белый пуховик разоделся. (снеговик).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Рядом белая фигурка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674F">
        <w:rPr>
          <w:rFonts w:ascii="Times New Roman" w:hAnsi="Times New Roman"/>
          <w:sz w:val="24"/>
          <w:szCs w:val="24"/>
        </w:rPr>
        <w:t>это девочка. (снегурка).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На посёлок, на лужок тихо падает. (снежок).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Воспитатель: А чем похожи все эти слова?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Дети: Отвечают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т</w:t>
      </w:r>
      <w:r w:rsidRPr="0052674F">
        <w:rPr>
          <w:rFonts w:ascii="Times New Roman" w:hAnsi="Times New Roman"/>
          <w:sz w:val="24"/>
          <w:szCs w:val="24"/>
        </w:rPr>
        <w:t>ак как же мы можем помочь Дедушке Морозу?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2674F">
        <w:rPr>
          <w:rFonts w:ascii="Times New Roman" w:hAnsi="Times New Roman"/>
          <w:b/>
          <w:bCs/>
          <w:sz w:val="24"/>
          <w:szCs w:val="24"/>
        </w:rPr>
        <w:t>Пальчиковая гимнастика: «Снежинка»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Вот снежинка на ладошке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Разглядим ее немножко: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Какая она? (Загибаем с большого пальца по одному)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Чистая, Легкая, Пушистая, Холодная, Воздушная,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Ветерку послушная! (Встряхивание кистей рук).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Воспитатель: А теперь давайте все мы нарисуем красивые снежинки.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Объяснение. Показ способов рисования: концом кисти, вспоминают, какие используются элементы в работе (завитки, круги, треугольники, квадраты, спирали, штрихи и т. д.).</w:t>
      </w:r>
    </w:p>
    <w:p w:rsidR="00624982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Воспитатель: Вот какая снежинка получилась у меня. А теперь вы нарисуйте свои снежинки.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674F">
        <w:rPr>
          <w:rFonts w:ascii="Times New Roman" w:hAnsi="Times New Roman"/>
          <w:sz w:val="24"/>
          <w:szCs w:val="24"/>
        </w:rPr>
        <w:t>Самостоятельная работа детей. Тихо звучит музыка.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Конспект  </w:t>
      </w: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НОД - </w:t>
      </w:r>
      <w:r w:rsidRPr="009B157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лепк</w:t>
      </w: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а</w:t>
      </w:r>
      <w:r w:rsidRPr="009B157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 «Новогодняя ёлка»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Цель: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р</w:t>
      </w: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азвивать умение делать красивую комп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о</w:t>
      </w: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зицию.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- Учить детей лепить шарики, расплющивать их в лепешку; с помощью стеки делать надрез и делать елочку;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- Развивать мелкую моторику рук;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- Воспитывать любовь к природе.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 образец вылепленной новогодней елки; пластилин, доски, стеки, салфетки.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Ход занятия: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- Ребята, по пути в наш детский сад я встретила маленького бельчонка, который попросил вас помочь ему. Ребята, вы знаете, какой скоро будет праздник? Правильно, - Новый год. Бельчонок сказал, что дедушка Мороз со своей внучкой Снегурочкой уже стали готовить для ребят подарки. Но подарков нужно так много, что Дед Мороз и Снегурочка боятся не успеть их все приготовить к Новому году. Поэтому они и послали бельчонка к нам в детский сад за помощью. Мы поможем дедушке Морозу и Снегурочке? </w:t>
      </w:r>
      <w:r w:rsidRPr="009B1570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(Выслушиваю ответы детей) </w:t>
      </w: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- А что мы с вами будем делать вы сейчас узнаете из моей загадки.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Загадка: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Колкую, зелёную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Срубили топором.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Колкую, зелёную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Принесли в дом.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Красавица какая –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Стоит, светло сверкая,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Как пышно убрана…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Скажите, кто она? </w:t>
      </w:r>
      <w:r w:rsidRPr="009B1570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( Ёлка) </w:t>
      </w: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-Правильно ребята! Это новогодняя елка. Сегодня мы с вами будем лепить новогодние елочки. Но это будет не простые елочки, а волшебные, поэтому мы с вами сейчас перенесёмся в мир волшебства . А теперь давайте приступать к работе.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Показываю методику выполнения елки: из куска зелёного пластилина слепить три кружка: один большой, второй поменьше, третий – меньше первого и второго. Большой кружок расплющить пальцами в лепешку. Стекой сделать надрез на одном крае лепешки и свернуть в лепешку в кулечек. По бокам кулёчка стекой сделать надрезы – ветки елки. Из оставшихся двух кружков вызываемые мною дети делают такие же кулёчки и накладывают на мой- маленький на большой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После образца дети лепят свои елочки.  Помогаю тем, кто затрудняется.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После того, как ребята вылепят елки, говорю: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-Ребята, вы, наверное, устали. Давайте немного отдохнем и поиграем с нашими пальчиками.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Пальчиковая гимнастика.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Ах вода, вода, вода.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Будем чистыми всегда.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Брызги вправо, брызги влево –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Мокрым стало наше тело,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Полотенчиком пушистым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Вытрем руки очень быстро.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- Ребята, мы с вами вылепили чудесные елочки. А давайте теперь их украсим.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Дети украшают елочки вылепленными из пластилина разноцветными кружочками.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- Ребята, а давайте сейчас мы с вами немного разомнемся.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Физминутка.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Елка выросла большая.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Посмотрите, вот какая.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Ветер чуть ее колышет: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Тише, тише, тише, тише.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Ветер хочет поиграть –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Елку в стороны качать.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Елке нравится играть,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Ветками легко махать.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Вопитатель: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- Молодцы, ребята! Какие красивые елочки вы вылепили. Какие они нарядные. Дед Мороз и снегурочка будут очень рады. А теперь мы с вами сделаем выставку ваших работ.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Вызываю 2-3 ребенка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 </w:t>
      </w: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очереди и они выбирают наиболее им понравившуюся им работу, объясняет почему она им понравилась.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-Ребята, вы все сегодня очень активно работали. Теперь Дед Мороз и Снегурочка точно успеют подготовить для ребят свои подарки к новому году.  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- Ребята, наше занятие подошло к концу.  </w:t>
      </w:r>
    </w:p>
    <w:p w:rsidR="00624982" w:rsidRDefault="00624982" w:rsidP="00D6281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21542"/>
          <w:sz w:val="24"/>
          <w:szCs w:val="24"/>
          <w:lang w:eastAsia="ru-RU"/>
        </w:rPr>
      </w:pPr>
    </w:p>
    <w:p w:rsidR="00624982" w:rsidRPr="009B1570" w:rsidRDefault="00624982" w:rsidP="00D628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А</w:t>
      </w:r>
      <w:r w:rsidRPr="009B157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ппликации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тему: </w:t>
      </w:r>
      <w:r w:rsidRPr="009B157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«Заснеженный дом»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Цель: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аучить детей создавать выразительный образ заснеженного дома.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• Образовательные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Учить детей применять разные техники аппликации (симметричная, обрывная, накладная) 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Расширять спектр технических приемов обрывной аппликации (разрывание, обрывание, выщипывание, сминание) и показать её изобразительно-выразительные возможности.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• Развивающие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Развивать чувство формы и композиции, мелкую моторику рук.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• Воспитательные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Воспитывать аккуратность в работе с бумагой и клеем, самостоятельность.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Предварительная работа.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Рассматривание иллюстраций в детских книжках («Заюшкина избушка», В. Одоевский «Мороз Иванович»). Подготовка композиционных основ для аппликации – тонирование бумаги при помощи гуаши.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Материал, инструменты, оборудование.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Цветная и белая мягкая бумага, салфетки бумажные белого цвета, ножницы, клей или клеящие карандаши, клеевые кисточки, салфетки матерчатые, коробочки для обрезков, клеёнка.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Ход занятия.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На столе перед детьми лежит тонированная бумага для аппликации. На мольберте перед детьми готовые композиции «Домик на лесной опушке».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Воспитатель читает детям стихотворение «Снегопад»: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Туча вниз швыряет снег.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Засыпает снегом всех.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На сверкающий ледок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Лёг пушистый холодок.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Туча снегом знай трясет-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Всё сугробы выше.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Неужели, занесет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Город наш по крыши!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Воспитатель: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- Представьте себе, будто идёт белый пушистый снег и укрывает всю землю необычным «одеялом». Снег ложится на ветки деревьев, и они становятся сказочно красивыми. Снег падает на крыши домов, и они наряжаются в белоснежные шапочки. Если снег будет идти долго-долго, всё вокруг станет белоснежным, пушистым и нарядным, - таким же белым, как эта бумага (воспитатель показывает детям лист белой бумаги). Таким же пушистым, как эта вата или мех (показывает комочек ваты или кусочек белого меха, и таким же нарядным как это кружево (показывает кружево) 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- Смотрите, ребята, наша композиция неза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кончена</w:t>
      </w: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(показывает незавершенную композицию «Домик на лесной опушке») 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- А как вы думаете, как можно показать (передать разными художественными средствами, что на этой картине был снегопад – долго-долго шёл белый пушистый снег. (Дети предлагают свои варианты) 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-Можно нарисовать снежные хлопья белой гуашевой краской; изобразить красивые снежинки фломастерами или карандашами. Затем воспитатель берёт белую бумагу или бумажную салфетку, разрывает на кусочки, слегка сминает и быстро приклеивает на крышу домика.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- Посмотрите, какой домик стал уютным и сказочно – красивым. А как вы думаете, как он будет выглядеть, если будет долго-долго идти снег. После сильного снегопада, какими станут крыша, стены, окошки (ответы детей).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Физкультминутка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«Выпал беленький снежок»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Выпал беленький снежок, Дети топают ногами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Собираемся в кружок. Дети встают в круг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Мы потопаем, мы потопаем!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Будем весело плясать,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Будем ручки согревать.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Мы похлопаем, мы похлопаем! Хлопают в ладоши.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Будем прыгать веселей,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(</w:t>
      </w: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Прыгают на месте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)</w:t>
      </w: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Чтобы было потеплей.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Мы попрыгаем, мы попрыгаем!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Воспитатель: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- А вот как это будет выглядеть у нас на бумаге. Показывает приём обрывания и выщипывания бумажной формы с целью получения бумажных «заснеженных» комков, которые можно приклеить на крышу, стену, раму окошка или ставни.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- А теперь дети я предлагаю вам сделать свои «заснеженные» домики самим. Дети выбирают материалы и создают свои композиции «заснеженных» домов.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- Молодцы, ребята, давайте посмотрим, какие у вас получились чудесные домики. Воспитатель оформляет экспресс-выставку на тему: «Заснеженные домики».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- А теперь посмотрим какой домик самый лучший. Дети проводят самоанализ своих работ. Восхищаются работами своих сверстников, оценивают свои работы.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- В конце занятия я хочу вам прочитать отрывок из стихотворения И. Сурикова «Зима»: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Белый снег пушистый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В воздухе кружится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И на землю тихо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Падает, ложится.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И под утро снегом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Поле забелело,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Точно пеленою</w:t>
      </w:r>
    </w:p>
    <w:p w:rsidR="00624982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33333"/>
          <w:sz w:val="24"/>
          <w:szCs w:val="24"/>
          <w:lang w:eastAsia="ru-RU"/>
        </w:rPr>
        <w:t>Всё его одело.</w:t>
      </w:r>
    </w:p>
    <w:p w:rsidR="00624982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624982" w:rsidRPr="00D62817" w:rsidRDefault="00624982" w:rsidP="00D62817">
      <w:pPr>
        <w:rPr>
          <w:rFonts w:ascii="Times New Roman" w:hAnsi="Times New Roman"/>
          <w:b/>
          <w:bCs/>
          <w:sz w:val="24"/>
          <w:szCs w:val="24"/>
        </w:rPr>
      </w:pPr>
      <w:r w:rsidRPr="00D62817">
        <w:rPr>
          <w:rFonts w:ascii="Times New Roman" w:hAnsi="Times New Roman"/>
          <w:b/>
          <w:bCs/>
          <w:sz w:val="24"/>
          <w:szCs w:val="24"/>
        </w:rPr>
        <w:t>Аппликация на тему «Снегири на ветках»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Цель: развивать у детей творческие способности, чувство прекрасного, умение понимать и ценить красоту и богатство окружающего мира.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Задачи: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 xml:space="preserve">- учить детей передавать в аппликации образ снегиря, особенности формы головы и туловища, хвоста (вырезывая по частям из цветной бумаги), соблюдая относительную величину. 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- Передавать окраску снегиря. Учить красиво располагать изображения на листе.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 xml:space="preserve">- Закреплять умение принимать участие в коллективной работе, находить место своему изображению в общей композиции. 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- Развивать эстетическое восприятие.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Демонстрационный материал: иллюстрации с изображением зимних пейзажей, снегирей. Образец, выполненный воспитателем.</w:t>
      </w:r>
      <w:r w:rsidRPr="0052674F">
        <w:rPr>
          <w:rFonts w:ascii="Times New Roman" w:hAnsi="Times New Roman"/>
          <w:sz w:val="24"/>
          <w:szCs w:val="24"/>
        </w:rPr>
        <w:br/>
        <w:t>Материалы к занятию: большой лист бумаги светлого тона с нарисованным деревом с широко расходящимися ветками, цветная бумага, ножницы, клей.</w:t>
      </w:r>
      <w:r w:rsidRPr="0052674F">
        <w:rPr>
          <w:rFonts w:ascii="Times New Roman" w:hAnsi="Times New Roman"/>
          <w:sz w:val="24"/>
          <w:szCs w:val="24"/>
        </w:rPr>
        <w:br/>
        <w:t>Методические приемы: загадывание загадок, беседа-диалог, рассматривание иллюстраций и беседа по ним, физкультминутка «Снегири», продуктивная деятельность, подведение итогов.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Ход занятия</w:t>
      </w:r>
    </w:p>
    <w:p w:rsidR="00624982" w:rsidRPr="0052674F" w:rsidRDefault="00624982" w:rsidP="0052674F">
      <w:pPr>
        <w:pStyle w:val="NoSpacing"/>
        <w:rPr>
          <w:rFonts w:ascii="Times New Roman" w:hAnsi="Times New Roman"/>
          <w:sz w:val="24"/>
          <w:szCs w:val="24"/>
        </w:rPr>
      </w:pPr>
      <w:r w:rsidRPr="0052674F">
        <w:rPr>
          <w:rFonts w:ascii="Times New Roman" w:hAnsi="Times New Roman"/>
          <w:sz w:val="24"/>
          <w:szCs w:val="24"/>
        </w:rPr>
        <w:t>1.Беседа</w:t>
      </w:r>
      <w:r w:rsidRPr="0052674F">
        <w:rPr>
          <w:rFonts w:ascii="Times New Roman" w:hAnsi="Times New Roman"/>
          <w:sz w:val="24"/>
          <w:szCs w:val="24"/>
        </w:rPr>
        <w:br/>
        <w:t>- Скажите, ребята, какое сейчас время года?</w:t>
      </w:r>
      <w:r w:rsidRPr="0052674F">
        <w:rPr>
          <w:rFonts w:ascii="Times New Roman" w:hAnsi="Times New Roman"/>
          <w:sz w:val="24"/>
          <w:szCs w:val="24"/>
        </w:rPr>
        <w:br/>
        <w:t>- А каких птиц зимой на улице мы можем увидеть?</w:t>
      </w:r>
      <w:r w:rsidRPr="0052674F">
        <w:rPr>
          <w:rFonts w:ascii="Times New Roman" w:hAnsi="Times New Roman"/>
          <w:sz w:val="24"/>
          <w:szCs w:val="24"/>
        </w:rPr>
        <w:br/>
        <w:t>- Как одним словом можно назвать птиц, которые остались зимовать с нами?</w:t>
      </w:r>
      <w:r w:rsidRPr="0052674F">
        <w:rPr>
          <w:rFonts w:ascii="Times New Roman" w:hAnsi="Times New Roman"/>
          <w:sz w:val="24"/>
          <w:szCs w:val="24"/>
        </w:rPr>
        <w:br/>
        <w:t>- Молодцы! А теперь, угадайте загадки. Разгадав их, вы узнаете, кого мы сегодня будем  мастерить.</w:t>
      </w:r>
      <w:r w:rsidRPr="0052674F">
        <w:rPr>
          <w:rFonts w:ascii="Times New Roman" w:hAnsi="Times New Roman"/>
          <w:sz w:val="24"/>
          <w:szCs w:val="24"/>
        </w:rPr>
        <w:br/>
        <w:t>Красногрудый, чернокрылый,</w:t>
      </w:r>
      <w:r w:rsidRPr="0052674F">
        <w:rPr>
          <w:rFonts w:ascii="Times New Roman" w:hAnsi="Times New Roman"/>
          <w:sz w:val="24"/>
          <w:szCs w:val="24"/>
        </w:rPr>
        <w:br/>
        <w:t>Любит зернышки клевать.</w:t>
      </w:r>
      <w:r w:rsidRPr="0052674F">
        <w:rPr>
          <w:rFonts w:ascii="Times New Roman" w:hAnsi="Times New Roman"/>
          <w:sz w:val="24"/>
          <w:szCs w:val="24"/>
        </w:rPr>
        <w:br/>
        <w:t>С первым снегом на рябине</w:t>
      </w:r>
      <w:r w:rsidRPr="0052674F">
        <w:rPr>
          <w:rFonts w:ascii="Times New Roman" w:hAnsi="Times New Roman"/>
          <w:sz w:val="24"/>
          <w:szCs w:val="24"/>
        </w:rPr>
        <w:br/>
        <w:t>Он появится опять.</w:t>
      </w:r>
      <w:r w:rsidRPr="0052674F">
        <w:rPr>
          <w:rFonts w:ascii="Times New Roman" w:hAnsi="Times New Roman"/>
          <w:sz w:val="24"/>
          <w:szCs w:val="24"/>
        </w:rPr>
        <w:br/>
        <w:t>Зимой на ветках яблоки!</w:t>
      </w:r>
      <w:r w:rsidRPr="0052674F">
        <w:rPr>
          <w:rFonts w:ascii="Times New Roman" w:hAnsi="Times New Roman"/>
          <w:sz w:val="24"/>
          <w:szCs w:val="24"/>
        </w:rPr>
        <w:br/>
        <w:t>Скорей их собери!</w:t>
      </w:r>
      <w:r w:rsidRPr="0052674F">
        <w:rPr>
          <w:rFonts w:ascii="Times New Roman" w:hAnsi="Times New Roman"/>
          <w:sz w:val="24"/>
          <w:szCs w:val="24"/>
        </w:rPr>
        <w:br/>
        <w:t>И вдруг вспорхнули яблоки,</w:t>
      </w:r>
      <w:r w:rsidRPr="0052674F">
        <w:rPr>
          <w:rFonts w:ascii="Times New Roman" w:hAnsi="Times New Roman"/>
          <w:sz w:val="24"/>
          <w:szCs w:val="24"/>
        </w:rPr>
        <w:br/>
        <w:t>Ведь это…(Снегири)</w:t>
      </w:r>
      <w:r w:rsidRPr="0052674F">
        <w:rPr>
          <w:rFonts w:ascii="Times New Roman" w:hAnsi="Times New Roman"/>
          <w:sz w:val="24"/>
          <w:szCs w:val="24"/>
        </w:rPr>
        <w:br/>
        <w:t>-Молодцы! Знакомьтесь - это снегирь. Показ иллюстраций.  Снегирь получил свое название за то, что прилетает он к нам вместе со снегом, и живет всю зиму.  Снегирь - красивая, спокойная птица. Посмотрите внимательно, и запомните, как он выглядит. Верхняя часть головы, крылья и хвост у него черные. А грудка, брюшко и щеки красные. Клюв у снегиря короткий, толстый.</w:t>
      </w:r>
      <w:r w:rsidRPr="0052674F">
        <w:rPr>
          <w:rFonts w:ascii="Times New Roman" w:hAnsi="Times New Roman"/>
          <w:sz w:val="24"/>
          <w:szCs w:val="24"/>
        </w:rPr>
        <w:br/>
        <w:t>2. Физкультминутка «Снегири»</w:t>
      </w:r>
      <w:r w:rsidRPr="0052674F">
        <w:rPr>
          <w:rFonts w:ascii="Times New Roman" w:hAnsi="Times New Roman"/>
          <w:sz w:val="24"/>
          <w:szCs w:val="24"/>
        </w:rPr>
        <w:br/>
        <w:t>Вот на ветках посмотри, (Руками хлопают себя по бокам)</w:t>
      </w:r>
      <w:r w:rsidRPr="0052674F">
        <w:rPr>
          <w:rFonts w:ascii="Times New Roman" w:hAnsi="Times New Roman"/>
          <w:sz w:val="24"/>
          <w:szCs w:val="24"/>
        </w:rPr>
        <w:br/>
        <w:t>В красных майках снегири.( Показывают грудки)</w:t>
      </w:r>
      <w:r w:rsidRPr="0052674F">
        <w:rPr>
          <w:rFonts w:ascii="Times New Roman" w:hAnsi="Times New Roman"/>
          <w:sz w:val="24"/>
          <w:szCs w:val="24"/>
        </w:rPr>
        <w:br/>
        <w:t>Распустили перышки,( Руки слегка в стороны, )</w:t>
      </w:r>
      <w:r w:rsidRPr="0052674F">
        <w:rPr>
          <w:rFonts w:ascii="Times New Roman" w:hAnsi="Times New Roman"/>
          <w:sz w:val="24"/>
          <w:szCs w:val="24"/>
        </w:rPr>
        <w:br/>
        <w:t>Греются на солнышке.( Шевелят пальчиками)</w:t>
      </w:r>
      <w:r w:rsidRPr="0052674F">
        <w:rPr>
          <w:rFonts w:ascii="Times New Roman" w:hAnsi="Times New Roman"/>
          <w:sz w:val="24"/>
          <w:szCs w:val="24"/>
        </w:rPr>
        <w:br/>
        <w:t>Головой вертят, вертят, (Повороты головой вправо, влево)</w:t>
      </w:r>
      <w:r w:rsidRPr="0052674F">
        <w:rPr>
          <w:rFonts w:ascii="Times New Roman" w:hAnsi="Times New Roman"/>
          <w:sz w:val="24"/>
          <w:szCs w:val="24"/>
        </w:rPr>
        <w:br/>
        <w:t>Улететь они хотят. (Бегут по кругу, взмахивая руками)</w:t>
      </w:r>
      <w:r w:rsidRPr="0052674F">
        <w:rPr>
          <w:rFonts w:ascii="Times New Roman" w:hAnsi="Times New Roman"/>
          <w:sz w:val="24"/>
          <w:szCs w:val="24"/>
        </w:rPr>
        <w:br/>
        <w:t>Кыш! Кыш! Улетели!</w:t>
      </w:r>
      <w:r w:rsidRPr="0052674F">
        <w:rPr>
          <w:rFonts w:ascii="Times New Roman" w:hAnsi="Times New Roman"/>
          <w:sz w:val="24"/>
          <w:szCs w:val="24"/>
        </w:rPr>
        <w:br/>
        <w:t>3. Рассматривание образца. Уточнение последовательности и приемов выполнения работы.</w:t>
      </w:r>
      <w:r w:rsidRPr="0052674F">
        <w:rPr>
          <w:rFonts w:ascii="Times New Roman" w:hAnsi="Times New Roman"/>
          <w:sz w:val="24"/>
          <w:szCs w:val="24"/>
        </w:rPr>
        <w:br/>
        <w:t>4. Продуктивная деятельность детей. Составление коллективной работы.</w:t>
      </w:r>
      <w:r w:rsidRPr="0052674F">
        <w:rPr>
          <w:rFonts w:ascii="Times New Roman" w:hAnsi="Times New Roman"/>
          <w:sz w:val="24"/>
          <w:szCs w:val="24"/>
        </w:rPr>
        <w:br/>
        <w:t>5. Итог.</w:t>
      </w:r>
      <w:r w:rsidRPr="0052674F">
        <w:rPr>
          <w:rFonts w:ascii="Times New Roman" w:hAnsi="Times New Roman"/>
          <w:sz w:val="24"/>
          <w:szCs w:val="24"/>
        </w:rPr>
        <w:br/>
        <w:t>- Как называется эта птица? (Снегирь)</w:t>
      </w:r>
      <w:r w:rsidRPr="0052674F">
        <w:rPr>
          <w:rFonts w:ascii="Times New Roman" w:hAnsi="Times New Roman"/>
          <w:sz w:val="24"/>
          <w:szCs w:val="24"/>
        </w:rPr>
        <w:br/>
        <w:t>- Назови, что есть у птицы? (Туловище, крылья, голова)</w:t>
      </w:r>
      <w:r w:rsidRPr="0052674F">
        <w:rPr>
          <w:rFonts w:ascii="Times New Roman" w:hAnsi="Times New Roman"/>
          <w:sz w:val="24"/>
          <w:szCs w:val="24"/>
        </w:rPr>
        <w:br/>
        <w:t>- Какого цвета перышки у снегиря? (Красные и черные)  </w:t>
      </w:r>
    </w:p>
    <w:p w:rsidR="00624982" w:rsidRPr="009B1570" w:rsidRDefault="00624982" w:rsidP="009B157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Дидактическая игра «Назови ласково».</w:t>
      </w:r>
    </w:p>
    <w:p w:rsidR="00624982" w:rsidRPr="009B1570" w:rsidRDefault="00624982" w:rsidP="009B15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000000"/>
          <w:sz w:val="24"/>
          <w:szCs w:val="24"/>
          <w:lang w:eastAsia="ru-RU"/>
        </w:rPr>
        <w:t>Зима- ( зимушка), снег- ( снежок), Снегурка- ( Снегурочка), дед- ( дедушка), баба –( бабушка), ёлка- (ёлочка), снеговик –( снеговичок), лёд – (льдинка) и т.д.</w:t>
      </w:r>
    </w:p>
    <w:p w:rsidR="00624982" w:rsidRPr="009B1570" w:rsidRDefault="00624982" w:rsidP="009B157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b/>
          <w:bCs/>
          <w:color w:val="373737"/>
          <w:sz w:val="24"/>
          <w:szCs w:val="24"/>
          <w:lang w:eastAsia="ru-RU"/>
        </w:rPr>
        <w:t>Дидактическая игра « Добавь слово»</w:t>
      </w:r>
    </w:p>
    <w:p w:rsidR="00624982" w:rsidRPr="009B1570" w:rsidRDefault="00624982" w:rsidP="009B15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73737"/>
          <w:sz w:val="24"/>
          <w:szCs w:val="24"/>
          <w:lang w:eastAsia="ru-RU"/>
        </w:rPr>
        <w:t>      - Зимой все покрыто белым пушистым снегом. Давайте мы поиграем с этим словом. Я буду читать стихотворение, а вы заканчивайте строчки словами, похожими на слово</w:t>
      </w:r>
      <w:r w:rsidRPr="009B1570">
        <w:rPr>
          <w:rFonts w:ascii="Times New Roman" w:hAnsi="Times New Roman"/>
          <w:i/>
          <w:iCs/>
          <w:color w:val="373737"/>
          <w:sz w:val="24"/>
          <w:szCs w:val="24"/>
          <w:u w:val="single"/>
          <w:lang w:eastAsia="ru-RU"/>
        </w:rPr>
        <w:t>снег</w:t>
      </w:r>
      <w:r w:rsidRPr="009B1570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>.</w:t>
      </w:r>
    </w:p>
    <w:p w:rsidR="00624982" w:rsidRPr="009B1570" w:rsidRDefault="00624982" w:rsidP="009B15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color w:val="373737"/>
          <w:sz w:val="24"/>
          <w:szCs w:val="24"/>
          <w:lang w:eastAsia="ru-RU"/>
        </w:rPr>
        <w:t>          Тихо, тихо, как во сне, падает на землю...  </w:t>
      </w:r>
      <w:r w:rsidRPr="009B1570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>(снег)</w:t>
      </w:r>
    </w:p>
    <w:p w:rsidR="00624982" w:rsidRPr="009B1570" w:rsidRDefault="00624982" w:rsidP="009B15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>          </w:t>
      </w:r>
      <w:r w:rsidRPr="009B1570">
        <w:rPr>
          <w:rFonts w:ascii="Times New Roman" w:hAnsi="Times New Roman"/>
          <w:color w:val="373737"/>
          <w:sz w:val="24"/>
          <w:szCs w:val="24"/>
          <w:lang w:eastAsia="ru-RU"/>
        </w:rPr>
        <w:t>С неба все скользят пушинки - серебристые...  </w:t>
      </w:r>
      <w:r w:rsidRPr="009B1570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>(снежинки)</w:t>
      </w:r>
    </w:p>
    <w:p w:rsidR="00624982" w:rsidRPr="009B1570" w:rsidRDefault="00624982" w:rsidP="009B15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>          </w:t>
      </w:r>
      <w:r w:rsidRPr="009B1570">
        <w:rPr>
          <w:rFonts w:ascii="Times New Roman" w:hAnsi="Times New Roman"/>
          <w:color w:val="373737"/>
          <w:sz w:val="24"/>
          <w:szCs w:val="24"/>
          <w:lang w:eastAsia="ru-RU"/>
        </w:rPr>
        <w:t>На деревья, на лужок тихо падает...  </w:t>
      </w:r>
      <w:r w:rsidRPr="009B1570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>(снежок)</w:t>
      </w:r>
    </w:p>
    <w:p w:rsidR="00624982" w:rsidRPr="009B1570" w:rsidRDefault="00624982" w:rsidP="009B15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>          </w:t>
      </w:r>
      <w:r w:rsidRPr="009B1570">
        <w:rPr>
          <w:rFonts w:ascii="Times New Roman" w:hAnsi="Times New Roman"/>
          <w:color w:val="373737"/>
          <w:sz w:val="24"/>
          <w:szCs w:val="24"/>
          <w:lang w:eastAsia="ru-RU"/>
        </w:rPr>
        <w:t>Вот веселье для ребят - все сильнее...  </w:t>
      </w:r>
      <w:r w:rsidRPr="009B1570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>(снегопад)</w:t>
      </w:r>
    </w:p>
    <w:p w:rsidR="00624982" w:rsidRPr="009B1570" w:rsidRDefault="00624982" w:rsidP="009B15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>          </w:t>
      </w:r>
      <w:r w:rsidRPr="009B1570">
        <w:rPr>
          <w:rFonts w:ascii="Times New Roman" w:hAnsi="Times New Roman"/>
          <w:color w:val="373737"/>
          <w:sz w:val="24"/>
          <w:szCs w:val="24"/>
          <w:lang w:eastAsia="ru-RU"/>
        </w:rPr>
        <w:t>Все бегут вперегонки, все хотят играть в...  </w:t>
      </w:r>
      <w:r w:rsidRPr="009B1570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>(снежки)</w:t>
      </w:r>
    </w:p>
    <w:p w:rsidR="00624982" w:rsidRPr="009B1570" w:rsidRDefault="00624982" w:rsidP="009B15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>          </w:t>
      </w:r>
      <w:r w:rsidRPr="009B1570">
        <w:rPr>
          <w:rFonts w:ascii="Times New Roman" w:hAnsi="Times New Roman"/>
          <w:color w:val="373737"/>
          <w:sz w:val="24"/>
          <w:szCs w:val="24"/>
          <w:lang w:eastAsia="ru-RU"/>
        </w:rPr>
        <w:t>Словно в белый пуховик нарядился...  </w:t>
      </w:r>
      <w:r w:rsidRPr="009B1570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>(снеговик)</w:t>
      </w:r>
    </w:p>
    <w:p w:rsidR="00624982" w:rsidRPr="009B1570" w:rsidRDefault="00624982" w:rsidP="009B15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>          </w:t>
      </w:r>
      <w:r w:rsidRPr="009B1570">
        <w:rPr>
          <w:rFonts w:ascii="Times New Roman" w:hAnsi="Times New Roman"/>
          <w:color w:val="373737"/>
          <w:sz w:val="24"/>
          <w:szCs w:val="24"/>
          <w:lang w:eastAsia="ru-RU"/>
        </w:rPr>
        <w:t>Рядом снежная фигурка - это девочка...  </w:t>
      </w:r>
      <w:r w:rsidRPr="009B1570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>(Снегурка)</w:t>
      </w:r>
    </w:p>
    <w:p w:rsidR="00624982" w:rsidRPr="009B1570" w:rsidRDefault="00624982" w:rsidP="009B15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>          </w:t>
      </w:r>
      <w:r w:rsidRPr="009B1570">
        <w:rPr>
          <w:rFonts w:ascii="Times New Roman" w:hAnsi="Times New Roman"/>
          <w:color w:val="373737"/>
          <w:sz w:val="24"/>
          <w:szCs w:val="24"/>
          <w:lang w:eastAsia="ru-RU"/>
        </w:rPr>
        <w:t>На снегу-то, посмотри, с красной грудкой...  </w:t>
      </w:r>
      <w:r w:rsidRPr="009B1570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>(снегири)</w:t>
      </w:r>
    </w:p>
    <w:p w:rsidR="00624982" w:rsidRPr="009B1570" w:rsidRDefault="00624982" w:rsidP="009B15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>          </w:t>
      </w:r>
      <w:r w:rsidRPr="009B1570">
        <w:rPr>
          <w:rFonts w:ascii="Times New Roman" w:hAnsi="Times New Roman"/>
          <w:color w:val="373737"/>
          <w:sz w:val="24"/>
          <w:szCs w:val="24"/>
          <w:lang w:eastAsia="ru-RU"/>
        </w:rPr>
        <w:t>Словно в сказке, как во сне, землю всю украсил...  </w:t>
      </w:r>
      <w:r w:rsidRPr="009B1570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>(снег)</w:t>
      </w:r>
    </w:p>
    <w:p w:rsidR="00624982" w:rsidRPr="009B1570" w:rsidRDefault="00624982" w:rsidP="009B15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570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>      </w:t>
      </w:r>
      <w:r w:rsidRPr="009B1570">
        <w:rPr>
          <w:rFonts w:ascii="Times New Roman" w:hAnsi="Times New Roman"/>
          <w:color w:val="373737"/>
          <w:sz w:val="24"/>
          <w:szCs w:val="24"/>
          <w:lang w:eastAsia="ru-RU"/>
        </w:rPr>
        <w:t>- Какие вы слова добавляли? На какое слово они похожи?  </w:t>
      </w:r>
      <w:r w:rsidRPr="009B1570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>(ответы детей)</w:t>
      </w:r>
    </w:p>
    <w:p w:rsidR="00624982" w:rsidRPr="009B1570" w:rsidRDefault="00624982">
      <w:pPr>
        <w:rPr>
          <w:rFonts w:ascii="Times New Roman" w:hAnsi="Times New Roman"/>
          <w:sz w:val="24"/>
          <w:szCs w:val="24"/>
        </w:rPr>
      </w:pPr>
    </w:p>
    <w:sectPr w:rsidR="00624982" w:rsidRPr="009B1570" w:rsidSect="00B8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f9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FAE"/>
    <w:multiLevelType w:val="multilevel"/>
    <w:tmpl w:val="782E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52237"/>
    <w:multiLevelType w:val="multilevel"/>
    <w:tmpl w:val="A60A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DD1536"/>
    <w:multiLevelType w:val="multilevel"/>
    <w:tmpl w:val="B9FA1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9C2CB6"/>
    <w:multiLevelType w:val="multilevel"/>
    <w:tmpl w:val="0776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F5721"/>
    <w:multiLevelType w:val="multilevel"/>
    <w:tmpl w:val="A90E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F1D5B"/>
    <w:multiLevelType w:val="multilevel"/>
    <w:tmpl w:val="AA34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30784B"/>
    <w:multiLevelType w:val="multilevel"/>
    <w:tmpl w:val="74DC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D223B2"/>
    <w:multiLevelType w:val="multilevel"/>
    <w:tmpl w:val="1826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553894"/>
    <w:multiLevelType w:val="multilevel"/>
    <w:tmpl w:val="917A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C3A2DB9"/>
    <w:multiLevelType w:val="multilevel"/>
    <w:tmpl w:val="9ADC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CF752D"/>
    <w:multiLevelType w:val="multilevel"/>
    <w:tmpl w:val="326A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3C7D81"/>
    <w:multiLevelType w:val="multilevel"/>
    <w:tmpl w:val="1EAC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916800"/>
    <w:multiLevelType w:val="multilevel"/>
    <w:tmpl w:val="1D8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2078C1"/>
    <w:multiLevelType w:val="multilevel"/>
    <w:tmpl w:val="ABCC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18671C"/>
    <w:multiLevelType w:val="multilevel"/>
    <w:tmpl w:val="DAD4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7"/>
  </w:num>
  <w:num w:numId="5">
    <w:abstractNumId w:val="14"/>
  </w:num>
  <w:num w:numId="6">
    <w:abstractNumId w:val="9"/>
  </w:num>
  <w:num w:numId="7">
    <w:abstractNumId w:val="4"/>
  </w:num>
  <w:num w:numId="8">
    <w:abstractNumId w:val="12"/>
  </w:num>
  <w:num w:numId="9">
    <w:abstractNumId w:val="8"/>
  </w:num>
  <w:num w:numId="10">
    <w:abstractNumId w:val="2"/>
  </w:num>
  <w:num w:numId="11">
    <w:abstractNumId w:val="1"/>
  </w:num>
  <w:num w:numId="12">
    <w:abstractNumId w:val="3"/>
  </w:num>
  <w:num w:numId="13">
    <w:abstractNumId w:val="0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91D"/>
    <w:rsid w:val="000363D6"/>
    <w:rsid w:val="0005794F"/>
    <w:rsid w:val="00107436"/>
    <w:rsid w:val="0019753A"/>
    <w:rsid w:val="001D703A"/>
    <w:rsid w:val="001F01F9"/>
    <w:rsid w:val="002A62BE"/>
    <w:rsid w:val="0037589C"/>
    <w:rsid w:val="003B4480"/>
    <w:rsid w:val="003C6564"/>
    <w:rsid w:val="00486B4D"/>
    <w:rsid w:val="004C022F"/>
    <w:rsid w:val="0052674F"/>
    <w:rsid w:val="00624982"/>
    <w:rsid w:val="006D2CBC"/>
    <w:rsid w:val="0086047F"/>
    <w:rsid w:val="00882BD6"/>
    <w:rsid w:val="009B1570"/>
    <w:rsid w:val="00AA434E"/>
    <w:rsid w:val="00B11BF9"/>
    <w:rsid w:val="00B810AE"/>
    <w:rsid w:val="00BA38B4"/>
    <w:rsid w:val="00C0791D"/>
    <w:rsid w:val="00C65B0E"/>
    <w:rsid w:val="00D62817"/>
    <w:rsid w:val="00D82CCA"/>
    <w:rsid w:val="00DE6668"/>
    <w:rsid w:val="00E119DD"/>
    <w:rsid w:val="00FE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0A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65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D703A"/>
    <w:rPr>
      <w:lang w:eastAsia="en-US"/>
    </w:rPr>
  </w:style>
  <w:style w:type="paragraph" w:styleId="ListParagraph">
    <w:name w:val="List Paragraph"/>
    <w:basedOn w:val="Normal"/>
    <w:uiPriority w:val="99"/>
    <w:qFormat/>
    <w:rsid w:val="00D62817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52674F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52674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46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3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33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33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33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33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33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15</Pages>
  <Words>4535</Words>
  <Characters>25853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Юрьевна</dc:creator>
  <cp:keywords/>
  <dc:description/>
  <cp:lastModifiedBy>Юлия</cp:lastModifiedBy>
  <cp:revision>12</cp:revision>
  <dcterms:created xsi:type="dcterms:W3CDTF">2023-11-21T11:46:00Z</dcterms:created>
  <dcterms:modified xsi:type="dcterms:W3CDTF">2024-10-15T17:46:00Z</dcterms:modified>
</cp:coreProperties>
</file>